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3B2F8" w14:textId="77777777" w:rsidR="006342CF" w:rsidRDefault="3D7DC95B">
      <w:pPr>
        <w:spacing w:after="778" w:line="265" w:lineRule="auto"/>
        <w:ind w:left="14" w:right="1454"/>
        <w:jc w:val="both"/>
      </w:pPr>
      <w:r w:rsidRPr="3D7DC95B">
        <w:rPr>
          <w:sz w:val="26"/>
          <w:szCs w:val="26"/>
        </w:rPr>
        <w:t>Aan: alle Leden</w:t>
      </w:r>
    </w:p>
    <w:p w14:paraId="1108D48C" w14:textId="77777777" w:rsidR="006342CF" w:rsidRDefault="3D7DC95B">
      <w:pPr>
        <w:spacing w:after="0" w:line="265" w:lineRule="auto"/>
        <w:ind w:left="14" w:right="1454"/>
        <w:jc w:val="both"/>
      </w:pPr>
      <w:r w:rsidRPr="3D7DC95B">
        <w:rPr>
          <w:sz w:val="26"/>
          <w:szCs w:val="26"/>
        </w:rPr>
        <w:t>Rotterdam, april 2018</w:t>
      </w:r>
    </w:p>
    <w:p w14:paraId="17DAAF3F" w14:textId="77777777" w:rsidR="006342CF" w:rsidRDefault="3D7DC95B">
      <w:pPr>
        <w:spacing w:after="774" w:line="265" w:lineRule="auto"/>
        <w:ind w:left="14" w:firstLine="4"/>
        <w:jc w:val="both"/>
      </w:pPr>
      <w:r w:rsidRPr="3D7DC95B">
        <w:rPr>
          <w:sz w:val="24"/>
          <w:szCs w:val="24"/>
        </w:rPr>
        <w:t>Onderwerp: uitnodiging algemene vergadering VTV -de Zandweg</w:t>
      </w:r>
    </w:p>
    <w:p w14:paraId="4AD66229" w14:textId="77777777" w:rsidR="006342CF" w:rsidRDefault="3D7DC95B">
      <w:pPr>
        <w:spacing w:after="200" w:line="265" w:lineRule="auto"/>
        <w:ind w:left="14" w:right="1454"/>
        <w:jc w:val="both"/>
      </w:pPr>
      <w:r w:rsidRPr="3D7DC95B">
        <w:rPr>
          <w:sz w:val="26"/>
          <w:szCs w:val="26"/>
        </w:rPr>
        <w:t>Beste leden,</w:t>
      </w:r>
    </w:p>
    <w:p w14:paraId="3199A94A" w14:textId="4CD57DAC" w:rsidR="006342CF" w:rsidRDefault="0093791C">
      <w:pPr>
        <w:spacing w:after="200" w:line="265" w:lineRule="auto"/>
        <w:ind w:left="14" w:right="1454"/>
        <w:jc w:val="both"/>
      </w:pPr>
      <w:r>
        <w:rPr>
          <w:sz w:val="26"/>
          <w:szCs w:val="26"/>
        </w:rPr>
        <w:t>Op zaterdag 02-06-2018 om 13</w:t>
      </w:r>
      <w:r w:rsidR="3D7DC95B" w:rsidRPr="3D7DC95B">
        <w:rPr>
          <w:sz w:val="26"/>
          <w:szCs w:val="26"/>
        </w:rPr>
        <w:t>:30 uur is de algemene vergadering van onze tuinvereniging gepland. Wij nodigen u hiervoor van harte uit. De agenda voor deze vergadering en de bijbehorende vergaderstukken (voorstel tot statutenwijziging en onderhuurovereenkomst met SVIN) ontvangt u bij deze. Het voorstel voor de statutenwijziging zijn voor u als bijlage meegezonden</w:t>
      </w:r>
    </w:p>
    <w:p w14:paraId="5A8AA864" w14:textId="2FC9052A" w:rsidR="006342CF" w:rsidRDefault="3D7DC95B">
      <w:pPr>
        <w:spacing w:after="276" w:line="216" w:lineRule="auto"/>
        <w:ind w:left="10" w:right="787" w:firstLine="5"/>
      </w:pPr>
      <w:r w:rsidRPr="3D7DC95B">
        <w:rPr>
          <w:sz w:val="24"/>
          <w:szCs w:val="24"/>
        </w:rPr>
        <w:t xml:space="preserve">Op de agenda staat </w:t>
      </w:r>
      <w:r w:rsidR="0093791C">
        <w:rPr>
          <w:sz w:val="24"/>
          <w:szCs w:val="24"/>
        </w:rPr>
        <w:t xml:space="preserve">onder andere </w:t>
      </w:r>
      <w:r w:rsidRPr="3D7DC95B">
        <w:rPr>
          <w:sz w:val="24"/>
          <w:szCs w:val="24"/>
        </w:rPr>
        <w:t>het onderwerp "statutenwijziging". Om de statuten te kunnen wijzigen moet ten minste 2/3 van onze leden op de algemene vergadering aanwezig zijn. De onderhuurovereenkomst kan met een absolute meerderheid van stemmen worden goedgekeurd.</w:t>
      </w:r>
    </w:p>
    <w:tbl>
      <w:tblPr>
        <w:tblStyle w:val="Tabelraster"/>
        <w:tblpPr w:vertAnchor="page" w:horzAnchor="page" w:tblpX="1459" w:tblpY="732"/>
        <w:tblOverlap w:val="never"/>
        <w:tblW w:w="9221" w:type="dxa"/>
        <w:tblInd w:w="0" w:type="dxa"/>
        <w:tblCellMar>
          <w:top w:w="0" w:type="dxa"/>
          <w:left w:w="19" w:type="dxa"/>
          <w:bottom w:w="0" w:type="dxa"/>
          <w:right w:w="19" w:type="dxa"/>
        </w:tblCellMar>
        <w:tblLook w:val="04A0" w:firstRow="1" w:lastRow="0" w:firstColumn="1" w:lastColumn="0" w:noHBand="0" w:noVBand="1"/>
      </w:tblPr>
      <w:tblGrid>
        <w:gridCol w:w="9221"/>
      </w:tblGrid>
      <w:tr w:rsidR="006342CF" w14:paraId="59AE5FEB" w14:textId="77777777" w:rsidTr="3D7DC95B">
        <w:trPr>
          <w:trHeight w:val="452"/>
        </w:trPr>
        <w:tc>
          <w:tcPr>
            <w:tcW w:w="9221" w:type="dxa"/>
            <w:tcBorders>
              <w:top w:val="single" w:sz="2" w:space="0" w:color="70AD47" w:themeColor="accent6"/>
              <w:left w:val="single" w:sz="2" w:space="0" w:color="70AD47" w:themeColor="accent6"/>
              <w:bottom w:val="single" w:sz="2" w:space="0" w:color="70AD47" w:themeColor="accent6"/>
              <w:right w:val="single" w:sz="2" w:space="0" w:color="70AD47" w:themeColor="accent6"/>
            </w:tcBorders>
            <w:vAlign w:val="center"/>
          </w:tcPr>
          <w:p w14:paraId="5474153A" w14:textId="77777777" w:rsidR="006342CF" w:rsidRDefault="3D7DC95B">
            <w:pPr>
              <w:spacing w:after="0"/>
              <w:ind w:left="936"/>
            </w:pPr>
            <w:r w:rsidRPr="3D7DC95B">
              <w:rPr>
                <w:sz w:val="36"/>
                <w:szCs w:val="36"/>
              </w:rPr>
              <w:t>UITNODIGING ALGEMENE LEDEN VERGADERING</w:t>
            </w:r>
            <w:r w:rsidR="009A71B6">
              <w:rPr>
                <w:noProof/>
              </w:rPr>
              <w:drawing>
                <wp:inline distT="0" distB="0" distL="0" distR="0" wp14:anchorId="7B159F48" wp14:editId="3C2EDB69">
                  <wp:extent cx="832104" cy="149395"/>
                  <wp:effectExtent l="0" t="0" r="0" b="0"/>
                  <wp:docPr id="1031653723"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2104" cy="149395"/>
                          </a:xfrm>
                          <a:prstGeom prst="rect">
                            <a:avLst/>
                          </a:prstGeom>
                        </pic:spPr>
                      </pic:pic>
                    </a:graphicData>
                  </a:graphic>
                </wp:inline>
              </w:drawing>
            </w:r>
          </w:p>
        </w:tc>
      </w:tr>
    </w:tbl>
    <w:p w14:paraId="2614A139" w14:textId="41871658" w:rsidR="006342CF" w:rsidRDefault="3D7DC95B">
      <w:pPr>
        <w:spacing w:after="0" w:line="265" w:lineRule="auto"/>
        <w:ind w:left="14" w:right="888" w:firstLine="4"/>
        <w:jc w:val="both"/>
      </w:pPr>
      <w:r w:rsidRPr="3D7DC95B">
        <w:rPr>
          <w:sz w:val="24"/>
          <w:szCs w:val="24"/>
        </w:rPr>
        <w:t>Wij verwachten dat er onvoldoende leden zullen komen. Dit betekent dat wij een tweede algemene verg</w:t>
      </w:r>
      <w:r w:rsidR="0093791C">
        <w:rPr>
          <w:sz w:val="24"/>
          <w:szCs w:val="24"/>
        </w:rPr>
        <w:t xml:space="preserve">adering moeten plannen. </w:t>
      </w:r>
      <w:bookmarkStart w:id="0" w:name="_GoBack"/>
      <w:bookmarkEnd w:id="0"/>
    </w:p>
    <w:p w14:paraId="065A17A1" w14:textId="77777777" w:rsidR="006342CF" w:rsidRDefault="3D7DC95B">
      <w:pPr>
        <w:spacing w:after="222" w:line="265" w:lineRule="auto"/>
        <w:ind w:left="14" w:right="1454"/>
        <w:jc w:val="both"/>
      </w:pPr>
      <w:r w:rsidRPr="3D7DC95B">
        <w:rPr>
          <w:sz w:val="26"/>
          <w:szCs w:val="26"/>
        </w:rPr>
        <w:t>Voor deze tweede vergadering hebben wij ook al een datum vastgesteld. Dat is Zaterdag 16-06-2018 om 13:30 uur.</w:t>
      </w:r>
    </w:p>
    <w:p w14:paraId="3433C654" w14:textId="0767F2CC" w:rsidR="006342CF" w:rsidRDefault="006342CF">
      <w:pPr>
        <w:spacing w:after="213" w:line="265" w:lineRule="auto"/>
        <w:ind w:left="14" w:right="1118" w:firstLine="4"/>
        <w:jc w:val="both"/>
      </w:pPr>
    </w:p>
    <w:p w14:paraId="6318041F" w14:textId="77777777" w:rsidR="006342CF" w:rsidRDefault="3D7DC95B">
      <w:pPr>
        <w:spacing w:after="200" w:line="265" w:lineRule="auto"/>
        <w:ind w:left="14" w:right="1454"/>
        <w:jc w:val="both"/>
      </w:pPr>
      <w:r w:rsidRPr="3D7DC95B">
        <w:rPr>
          <w:sz w:val="26"/>
          <w:szCs w:val="26"/>
        </w:rPr>
        <w:t>Heb je een vraag hierover, neem dan met ons bestuur contact op.</w:t>
      </w:r>
    </w:p>
    <w:p w14:paraId="4D008507" w14:textId="77777777" w:rsidR="006342CF" w:rsidRDefault="3D7DC95B">
      <w:pPr>
        <w:spacing w:after="0" w:line="265" w:lineRule="auto"/>
        <w:ind w:left="14" w:right="1454"/>
        <w:jc w:val="both"/>
      </w:pPr>
      <w:r w:rsidRPr="3D7DC95B">
        <w:rPr>
          <w:sz w:val="26"/>
          <w:szCs w:val="26"/>
        </w:rPr>
        <w:t>Met vriendelijke groet</w:t>
      </w:r>
    </w:p>
    <w:p w14:paraId="7DFD7BA1" w14:textId="77777777" w:rsidR="006342CF" w:rsidRDefault="3D7DC95B">
      <w:pPr>
        <w:spacing w:after="3079" w:line="265" w:lineRule="auto"/>
        <w:ind w:left="14" w:right="1454"/>
        <w:jc w:val="both"/>
      </w:pPr>
      <w:r w:rsidRPr="3D7DC95B">
        <w:rPr>
          <w:sz w:val="26"/>
          <w:szCs w:val="26"/>
        </w:rPr>
        <w:t>Het bestuur</w:t>
      </w:r>
    </w:p>
    <w:p w14:paraId="672A6659" w14:textId="77777777" w:rsidR="006342CF" w:rsidRDefault="009A71B6">
      <w:pPr>
        <w:spacing w:after="58"/>
        <w:ind w:left="9446" w:right="-269"/>
      </w:pPr>
      <w:r>
        <w:rPr>
          <w:noProof/>
        </w:rPr>
        <w:drawing>
          <wp:inline distT="0" distB="0" distL="0" distR="0" wp14:anchorId="20035FAC" wp14:editId="07777777">
            <wp:extent cx="426720" cy="12195"/>
            <wp:effectExtent l="0" t="0" r="0" b="0"/>
            <wp:docPr id="5537" name="Picture 5537"/>
            <wp:cNvGraphicFramePr/>
            <a:graphic xmlns:a="http://schemas.openxmlformats.org/drawingml/2006/main">
              <a:graphicData uri="http://schemas.openxmlformats.org/drawingml/2006/picture">
                <pic:pic xmlns:pic="http://schemas.openxmlformats.org/drawingml/2006/picture">
                  <pic:nvPicPr>
                    <pic:cNvPr id="5537" name="Picture 5537"/>
                    <pic:cNvPicPr/>
                  </pic:nvPicPr>
                  <pic:blipFill>
                    <a:blip r:embed="rId8"/>
                    <a:stretch>
                      <a:fillRect/>
                    </a:stretch>
                  </pic:blipFill>
                  <pic:spPr>
                    <a:xfrm>
                      <a:off x="0" y="0"/>
                      <a:ext cx="426720" cy="12195"/>
                    </a:xfrm>
                    <a:prstGeom prst="rect">
                      <a:avLst/>
                    </a:prstGeom>
                  </pic:spPr>
                </pic:pic>
              </a:graphicData>
            </a:graphic>
          </wp:inline>
        </w:drawing>
      </w:r>
    </w:p>
    <w:p w14:paraId="18F999B5" w14:textId="77777777" w:rsidR="006342CF" w:rsidRDefault="3D7DC95B">
      <w:pPr>
        <w:spacing w:after="0"/>
        <w:ind w:right="19"/>
        <w:jc w:val="right"/>
      </w:pPr>
      <w:r w:rsidRPr="3D7DC95B">
        <w:rPr>
          <w:rFonts w:ascii="Times New Roman" w:eastAsia="Times New Roman" w:hAnsi="Times New Roman" w:cs="Times New Roman"/>
          <w:sz w:val="20"/>
          <w:szCs w:val="20"/>
        </w:rPr>
        <w:t>2</w:t>
      </w:r>
    </w:p>
    <w:p w14:paraId="7E6037CF" w14:textId="485EB9FE" w:rsidR="006342CF" w:rsidRDefault="006342CF">
      <w:pPr>
        <w:spacing w:after="126"/>
        <w:ind w:left="39" w:right="370" w:hanging="10"/>
      </w:pPr>
    </w:p>
    <w:p w14:paraId="422FB956" w14:textId="7443CB07" w:rsidR="006342CF" w:rsidRDefault="3D7DC95B">
      <w:pPr>
        <w:spacing w:after="9" w:line="250" w:lineRule="auto"/>
        <w:ind w:left="34" w:hanging="10"/>
      </w:pPr>
      <w:r w:rsidRPr="3D7DC95B">
        <w:rPr>
          <w:sz w:val="34"/>
          <w:szCs w:val="34"/>
        </w:rPr>
        <w:lastRenderedPageBreak/>
        <w:t xml:space="preserve">VTV-DE ZANDWEG </w:t>
      </w:r>
      <w:r w:rsidR="00D96CC3">
        <w:rPr>
          <w:sz w:val="34"/>
          <w:szCs w:val="34"/>
        </w:rPr>
        <w:t>D.D.02-06</w:t>
      </w:r>
      <w:r w:rsidRPr="3D7DC95B">
        <w:rPr>
          <w:sz w:val="34"/>
          <w:szCs w:val="34"/>
        </w:rPr>
        <w:t>-2018</w:t>
      </w:r>
    </w:p>
    <w:p w14:paraId="0A37501D" w14:textId="77777777" w:rsidR="006342CF" w:rsidRDefault="009A71B6">
      <w:pPr>
        <w:spacing w:after="270"/>
        <w:ind w:left="-10"/>
      </w:pPr>
      <w:r>
        <w:rPr>
          <w:noProof/>
        </w:rPr>
        <mc:AlternateContent>
          <mc:Choice Requires="wpg">
            <w:drawing>
              <wp:inline distT="0" distB="0" distL="0" distR="0" wp14:anchorId="13D86F0F" wp14:editId="07777777">
                <wp:extent cx="5791201" cy="18293"/>
                <wp:effectExtent l="0" t="0" r="0" b="0"/>
                <wp:docPr id="30310" name="Group 30310"/>
                <wp:cNvGraphicFramePr/>
                <a:graphic xmlns:a="http://schemas.openxmlformats.org/drawingml/2006/main">
                  <a:graphicData uri="http://schemas.microsoft.com/office/word/2010/wordprocessingGroup">
                    <wpg:wgp>
                      <wpg:cNvGrpSpPr/>
                      <wpg:grpSpPr>
                        <a:xfrm>
                          <a:off x="0" y="0"/>
                          <a:ext cx="5791201" cy="18293"/>
                          <a:chOff x="0" y="0"/>
                          <a:chExt cx="5791201" cy="18293"/>
                        </a:xfrm>
                      </wpg:grpSpPr>
                      <wps:wsp>
                        <wps:cNvPr id="30309" name="Shape 30309"/>
                        <wps:cNvSpPr/>
                        <wps:spPr>
                          <a:xfrm>
                            <a:off x="0" y="0"/>
                            <a:ext cx="5791201" cy="18293"/>
                          </a:xfrm>
                          <a:custGeom>
                            <a:avLst/>
                            <a:gdLst/>
                            <a:ahLst/>
                            <a:cxnLst/>
                            <a:rect l="0" t="0" r="0" b="0"/>
                            <a:pathLst>
                              <a:path w="5791201" h="18293">
                                <a:moveTo>
                                  <a:pt x="0" y="9147"/>
                                </a:moveTo>
                                <a:lnTo>
                                  <a:pt x="5791201"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3BD63FCC">
              <v:group id="Group 30310" style="width:456pt;height:1.44041pt;mso-position-horizontal-relative:char;mso-position-vertical-relative:line" coordsize="57912,182">
                <v:shape id="Shape 30309" style="position:absolute;width:57912;height:182;left:0;top:0;" coordsize="5791201,18293" path="m0,9147l5791201,9147">
                  <v:stroke on="true" weight="1.44041pt" color="#000000" miterlimit="1" joinstyle="miter" endcap="flat"/>
                  <v:fill on="false" color="#000000"/>
                </v:shape>
              </v:group>
            </w:pict>
          </mc:Fallback>
        </mc:AlternateContent>
      </w:r>
    </w:p>
    <w:p w14:paraId="0EED3B08" w14:textId="77777777" w:rsidR="006342CF" w:rsidRDefault="3D7DC95B">
      <w:pPr>
        <w:numPr>
          <w:ilvl w:val="0"/>
          <w:numId w:val="1"/>
        </w:numPr>
        <w:spacing w:after="261"/>
        <w:ind w:right="370" w:hanging="355"/>
      </w:pPr>
      <w:r w:rsidRPr="3D7DC95B">
        <w:rPr>
          <w:sz w:val="32"/>
          <w:szCs w:val="32"/>
        </w:rPr>
        <w:t>Opening door de voorzitter en vaststellen van het aantal stemgerechtigde leden</w:t>
      </w:r>
    </w:p>
    <w:p w14:paraId="3FCD45AB" w14:textId="77777777" w:rsidR="006342CF" w:rsidRDefault="3D7DC95B">
      <w:pPr>
        <w:numPr>
          <w:ilvl w:val="0"/>
          <w:numId w:val="1"/>
        </w:numPr>
        <w:spacing w:after="4"/>
        <w:ind w:right="370" w:hanging="355"/>
      </w:pPr>
      <w:r w:rsidRPr="3D7DC95B">
        <w:rPr>
          <w:sz w:val="32"/>
          <w:szCs w:val="32"/>
        </w:rPr>
        <w:t>Statutenwijziging</w:t>
      </w:r>
    </w:p>
    <w:p w14:paraId="63A4502B" w14:textId="77777777" w:rsidR="006342CF" w:rsidRDefault="3D7DC95B">
      <w:pPr>
        <w:numPr>
          <w:ilvl w:val="2"/>
          <w:numId w:val="2"/>
        </w:numPr>
        <w:spacing w:after="212"/>
        <w:ind w:left="840" w:hanging="437"/>
      </w:pPr>
      <w:r w:rsidRPr="3D7DC95B">
        <w:rPr>
          <w:sz w:val="28"/>
          <w:szCs w:val="28"/>
        </w:rPr>
        <w:t>Besluit tot het vaststellen van nieuwe statuten voor de TV De Zandweg Het voorstel voor de nieuwe statuten is bij de vergaderbescheiden gevoegd.</w:t>
      </w:r>
    </w:p>
    <w:p w14:paraId="266EE475" w14:textId="77777777" w:rsidR="006342CF" w:rsidRDefault="3D7DC95B">
      <w:pPr>
        <w:numPr>
          <w:ilvl w:val="2"/>
          <w:numId w:val="2"/>
        </w:numPr>
        <w:spacing w:after="3"/>
        <w:ind w:left="840" w:hanging="437"/>
      </w:pPr>
      <w:r w:rsidRPr="3D7DC95B">
        <w:rPr>
          <w:sz w:val="28"/>
          <w:szCs w:val="28"/>
        </w:rPr>
        <w:t>Goedkeuring Onderhuurovereenkomst met de Stichting Volkstuinen in</w:t>
      </w:r>
    </w:p>
    <w:p w14:paraId="79A2CD46" w14:textId="77777777" w:rsidR="006342CF" w:rsidRDefault="3D7DC95B">
      <w:pPr>
        <w:spacing w:after="3"/>
        <w:ind w:left="898" w:hanging="10"/>
      </w:pPr>
      <w:r w:rsidRPr="3D7DC95B">
        <w:rPr>
          <w:sz w:val="28"/>
          <w:szCs w:val="28"/>
        </w:rPr>
        <w:t>Nederland (SVIN)</w:t>
      </w:r>
    </w:p>
    <w:p w14:paraId="2DA2AF34" w14:textId="77777777" w:rsidR="006342CF" w:rsidRDefault="3D7DC95B">
      <w:pPr>
        <w:spacing w:after="457" w:line="265" w:lineRule="auto"/>
        <w:ind w:left="888" w:firstLine="4"/>
        <w:jc w:val="both"/>
      </w:pPr>
      <w:r w:rsidRPr="3D7DC95B">
        <w:rPr>
          <w:sz w:val="24"/>
          <w:szCs w:val="24"/>
        </w:rPr>
        <w:t>De overeenkomst is bij de vergaderbescheiden gevoegd.</w:t>
      </w:r>
    </w:p>
    <w:p w14:paraId="59AC65A8" w14:textId="6EAA0ACC" w:rsidR="006342CF" w:rsidRDefault="3D7DC95B">
      <w:pPr>
        <w:numPr>
          <w:ilvl w:val="2"/>
          <w:numId w:val="2"/>
        </w:numPr>
        <w:spacing w:after="3"/>
        <w:ind w:left="840" w:hanging="437"/>
      </w:pPr>
      <w:r w:rsidRPr="3D7DC95B">
        <w:rPr>
          <w:sz w:val="28"/>
          <w:szCs w:val="28"/>
        </w:rPr>
        <w:t>Goedkeuring voorlopig gedeeltelijke notulen van d</w:t>
      </w:r>
      <w:r w:rsidR="0093791C">
        <w:rPr>
          <w:sz w:val="28"/>
          <w:szCs w:val="28"/>
        </w:rPr>
        <w:t>e algemene vergadering d.d. 02-06</w:t>
      </w:r>
      <w:r w:rsidRPr="3D7DC95B">
        <w:rPr>
          <w:sz w:val="28"/>
          <w:szCs w:val="28"/>
        </w:rPr>
        <w:t>-2018</w:t>
      </w:r>
    </w:p>
    <w:p w14:paraId="1F5D984D" w14:textId="77777777" w:rsidR="006342CF" w:rsidRDefault="3D7DC95B">
      <w:pPr>
        <w:spacing w:after="551" w:line="265" w:lineRule="auto"/>
        <w:ind w:left="874" w:right="658"/>
        <w:jc w:val="both"/>
      </w:pPr>
      <w:r w:rsidRPr="3D7DC95B">
        <w:rPr>
          <w:sz w:val="26"/>
          <w:szCs w:val="26"/>
        </w:rPr>
        <w:t>Voor het passeren van de akte bij de notaris zullen goedgekeurde notulen van deze vergadering nodig zijn. De tekst wordt ter vergadering voorgelezen.</w:t>
      </w:r>
    </w:p>
    <w:p w14:paraId="5E248E15" w14:textId="0D18CB05" w:rsidR="006342CF" w:rsidRDefault="009A71B6">
      <w:pPr>
        <w:numPr>
          <w:ilvl w:val="0"/>
          <w:numId w:val="1"/>
        </w:numPr>
        <w:spacing w:after="7972"/>
        <w:ind w:right="370" w:hanging="355"/>
      </w:pPr>
      <w:r>
        <w:rPr>
          <w:noProof/>
        </w:rPr>
        <w:drawing>
          <wp:anchor distT="0" distB="0" distL="114300" distR="114300" simplePos="0" relativeHeight="251658240" behindDoc="0" locked="0" layoutInCell="1" allowOverlap="0" wp14:anchorId="202A9DE1" wp14:editId="07777777">
            <wp:simplePos x="0" y="0"/>
            <wp:positionH relativeFrom="page">
              <wp:posOffset>920496</wp:posOffset>
            </wp:positionH>
            <wp:positionV relativeFrom="page">
              <wp:posOffset>457330</wp:posOffset>
            </wp:positionV>
            <wp:extent cx="5864352" cy="304887"/>
            <wp:effectExtent l="0" t="0" r="0" b="0"/>
            <wp:wrapTopAndBottom/>
            <wp:docPr id="30307" name="Picture 30307"/>
            <wp:cNvGraphicFramePr/>
            <a:graphic xmlns:a="http://schemas.openxmlformats.org/drawingml/2006/main">
              <a:graphicData uri="http://schemas.openxmlformats.org/drawingml/2006/picture">
                <pic:pic xmlns:pic="http://schemas.openxmlformats.org/drawingml/2006/picture">
                  <pic:nvPicPr>
                    <pic:cNvPr id="30307" name="Picture 30307"/>
                    <pic:cNvPicPr/>
                  </pic:nvPicPr>
                  <pic:blipFill>
                    <a:blip r:embed="rId9"/>
                    <a:stretch>
                      <a:fillRect/>
                    </a:stretch>
                  </pic:blipFill>
                  <pic:spPr>
                    <a:xfrm>
                      <a:off x="0" y="0"/>
                      <a:ext cx="5864352" cy="304887"/>
                    </a:xfrm>
                    <a:prstGeom prst="rect">
                      <a:avLst/>
                    </a:prstGeom>
                  </pic:spPr>
                </pic:pic>
              </a:graphicData>
            </a:graphic>
          </wp:anchor>
        </w:drawing>
      </w:r>
      <w:proofErr w:type="gramStart"/>
      <w:r w:rsidR="00D96CC3">
        <w:rPr>
          <w:sz w:val="30"/>
          <w:szCs w:val="30"/>
        </w:rPr>
        <w:t>zie</w:t>
      </w:r>
      <w:proofErr w:type="gramEnd"/>
      <w:r w:rsidR="00D96CC3">
        <w:rPr>
          <w:sz w:val="30"/>
          <w:szCs w:val="30"/>
        </w:rPr>
        <w:t xml:space="preserve"> pagina 7</w:t>
      </w:r>
    </w:p>
    <w:p w14:paraId="5DAB6C7B" w14:textId="77777777" w:rsidR="006342CF" w:rsidRDefault="009A71B6">
      <w:pPr>
        <w:spacing w:after="53"/>
        <w:ind w:left="9466" w:right="-298"/>
      </w:pPr>
      <w:r>
        <w:rPr>
          <w:noProof/>
        </w:rPr>
        <w:lastRenderedPageBreak/>
        <w:drawing>
          <wp:inline distT="0" distB="0" distL="0" distR="0" wp14:anchorId="4C26CF4B" wp14:editId="07777777">
            <wp:extent cx="432816" cy="12195"/>
            <wp:effectExtent l="0" t="0" r="0" b="0"/>
            <wp:docPr id="9974" name="Picture 9974"/>
            <wp:cNvGraphicFramePr/>
            <a:graphic xmlns:a="http://schemas.openxmlformats.org/drawingml/2006/main">
              <a:graphicData uri="http://schemas.openxmlformats.org/drawingml/2006/picture">
                <pic:pic xmlns:pic="http://schemas.openxmlformats.org/drawingml/2006/picture">
                  <pic:nvPicPr>
                    <pic:cNvPr id="9974" name="Picture 9974"/>
                    <pic:cNvPicPr/>
                  </pic:nvPicPr>
                  <pic:blipFill>
                    <a:blip r:embed="rId10"/>
                    <a:stretch>
                      <a:fillRect/>
                    </a:stretch>
                  </pic:blipFill>
                  <pic:spPr>
                    <a:xfrm>
                      <a:off x="0" y="0"/>
                      <a:ext cx="432816" cy="12195"/>
                    </a:xfrm>
                    <a:prstGeom prst="rect">
                      <a:avLst/>
                    </a:prstGeom>
                  </pic:spPr>
                </pic:pic>
              </a:graphicData>
            </a:graphic>
          </wp:inline>
        </w:drawing>
      </w:r>
    </w:p>
    <w:p w14:paraId="5FCD5EC4" w14:textId="77777777" w:rsidR="006342CF" w:rsidRDefault="3D7DC95B">
      <w:pPr>
        <w:spacing w:after="0"/>
        <w:jc w:val="right"/>
      </w:pPr>
      <w:r w:rsidRPr="3D7DC95B">
        <w:rPr>
          <w:sz w:val="24"/>
          <w:szCs w:val="24"/>
        </w:rPr>
        <w:t>3</w:t>
      </w:r>
    </w:p>
    <w:p w14:paraId="3F0E17C7" w14:textId="77777777" w:rsidR="006342CF" w:rsidRDefault="3D7DC95B">
      <w:pPr>
        <w:spacing w:after="0"/>
        <w:ind w:right="1378"/>
        <w:jc w:val="center"/>
      </w:pPr>
      <w:r w:rsidRPr="3D7DC95B">
        <w:rPr>
          <w:sz w:val="34"/>
          <w:szCs w:val="34"/>
        </w:rPr>
        <w:t>V.T.V-DE ZANDWEG</w:t>
      </w:r>
    </w:p>
    <w:p w14:paraId="02EB378F" w14:textId="77777777" w:rsidR="006342CF" w:rsidRDefault="009A71B6">
      <w:pPr>
        <w:spacing w:after="547"/>
        <w:ind w:left="19"/>
      </w:pPr>
      <w:r>
        <w:rPr>
          <w:noProof/>
        </w:rPr>
        <mc:AlternateContent>
          <mc:Choice Requires="wpg">
            <w:drawing>
              <wp:inline distT="0" distB="0" distL="0" distR="0" wp14:anchorId="6E6B9680" wp14:editId="07777777">
                <wp:extent cx="5785104" cy="18293"/>
                <wp:effectExtent l="0" t="0" r="0" b="0"/>
                <wp:docPr id="30314" name="Group 30314"/>
                <wp:cNvGraphicFramePr/>
                <a:graphic xmlns:a="http://schemas.openxmlformats.org/drawingml/2006/main">
                  <a:graphicData uri="http://schemas.microsoft.com/office/word/2010/wordprocessingGroup">
                    <wpg:wgp>
                      <wpg:cNvGrpSpPr/>
                      <wpg:grpSpPr>
                        <a:xfrm>
                          <a:off x="0" y="0"/>
                          <a:ext cx="5785104" cy="18293"/>
                          <a:chOff x="0" y="0"/>
                          <a:chExt cx="5785104" cy="18293"/>
                        </a:xfrm>
                      </wpg:grpSpPr>
                      <wps:wsp>
                        <wps:cNvPr id="30313" name="Shape 30313"/>
                        <wps:cNvSpPr/>
                        <wps:spPr>
                          <a:xfrm>
                            <a:off x="0" y="0"/>
                            <a:ext cx="5785104" cy="18293"/>
                          </a:xfrm>
                          <a:custGeom>
                            <a:avLst/>
                            <a:gdLst/>
                            <a:ahLst/>
                            <a:cxnLst/>
                            <a:rect l="0" t="0" r="0" b="0"/>
                            <a:pathLst>
                              <a:path w="5785104" h="18293">
                                <a:moveTo>
                                  <a:pt x="0" y="9147"/>
                                </a:moveTo>
                                <a:lnTo>
                                  <a:pt x="578510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2B4D9EC4">
              <v:group id="Group 30314" style="width:455.52pt;height:1.44041pt;mso-position-horizontal-relative:char;mso-position-vertical-relative:line" coordsize="57851,182">
                <v:shape id="Shape 30313" style="position:absolute;width:57851;height:182;left:0;top:0;" coordsize="5785104,18293" path="m0,9147l5785104,9147">
                  <v:stroke on="true" weight="1.44041pt" color="#000000" miterlimit="1" joinstyle="miter" endcap="flat"/>
                  <v:fill on="false" color="#000000"/>
                </v:shape>
              </v:group>
            </w:pict>
          </mc:Fallback>
        </mc:AlternateContent>
      </w:r>
    </w:p>
    <w:p w14:paraId="1D4A0C28" w14:textId="77777777" w:rsidR="006342CF" w:rsidRDefault="3D7DC95B">
      <w:pPr>
        <w:spacing w:after="765" w:line="265" w:lineRule="auto"/>
        <w:ind w:left="14" w:firstLine="4"/>
        <w:jc w:val="both"/>
      </w:pPr>
      <w:r w:rsidRPr="3D7DC95B">
        <w:rPr>
          <w:sz w:val="24"/>
          <w:szCs w:val="24"/>
        </w:rPr>
        <w:t>Aan: de Leden</w:t>
      </w:r>
    </w:p>
    <w:p w14:paraId="3EDD85C7" w14:textId="77777777" w:rsidR="006342CF" w:rsidRDefault="3D7DC95B">
      <w:pPr>
        <w:spacing w:after="0" w:line="265" w:lineRule="auto"/>
        <w:ind w:left="14" w:firstLine="4"/>
        <w:jc w:val="both"/>
      </w:pPr>
      <w:r w:rsidRPr="3D7DC95B">
        <w:rPr>
          <w:sz w:val="24"/>
          <w:szCs w:val="24"/>
        </w:rPr>
        <w:t>Rotterdam, Mei 2018</w:t>
      </w:r>
    </w:p>
    <w:p w14:paraId="79CDE8AE" w14:textId="77777777" w:rsidR="006342CF" w:rsidRDefault="3D7DC95B">
      <w:pPr>
        <w:spacing w:after="774" w:line="265" w:lineRule="auto"/>
        <w:ind w:left="14" w:right="1454"/>
        <w:jc w:val="both"/>
      </w:pPr>
      <w:r w:rsidRPr="3D7DC95B">
        <w:rPr>
          <w:sz w:val="26"/>
          <w:szCs w:val="26"/>
        </w:rPr>
        <w:t>Onderwerp: uitnodiging algemene vergadering VTV de Zandweg</w:t>
      </w:r>
    </w:p>
    <w:p w14:paraId="6AB2C87B" w14:textId="77777777" w:rsidR="006342CF" w:rsidRDefault="009A71B6">
      <w:pPr>
        <w:spacing w:after="213" w:line="265" w:lineRule="auto"/>
        <w:ind w:left="14" w:firstLine="4"/>
        <w:jc w:val="both"/>
      </w:pPr>
      <w:r>
        <w:rPr>
          <w:noProof/>
        </w:rPr>
        <w:drawing>
          <wp:anchor distT="0" distB="0" distL="114300" distR="114300" simplePos="0" relativeHeight="251659264" behindDoc="0" locked="0" layoutInCell="1" allowOverlap="0" wp14:anchorId="092501AD" wp14:editId="07777777">
            <wp:simplePos x="0" y="0"/>
            <wp:positionH relativeFrom="page">
              <wp:posOffset>938784</wp:posOffset>
            </wp:positionH>
            <wp:positionV relativeFrom="page">
              <wp:posOffset>463428</wp:posOffset>
            </wp:positionV>
            <wp:extent cx="5864352" cy="310985"/>
            <wp:effectExtent l="0" t="0" r="0" b="0"/>
            <wp:wrapTopAndBottom/>
            <wp:docPr id="30311" name="Picture 30311"/>
            <wp:cNvGraphicFramePr/>
            <a:graphic xmlns:a="http://schemas.openxmlformats.org/drawingml/2006/main">
              <a:graphicData uri="http://schemas.openxmlformats.org/drawingml/2006/picture">
                <pic:pic xmlns:pic="http://schemas.openxmlformats.org/drawingml/2006/picture">
                  <pic:nvPicPr>
                    <pic:cNvPr id="30311" name="Picture 30311"/>
                    <pic:cNvPicPr/>
                  </pic:nvPicPr>
                  <pic:blipFill>
                    <a:blip r:embed="rId11"/>
                    <a:stretch>
                      <a:fillRect/>
                    </a:stretch>
                  </pic:blipFill>
                  <pic:spPr>
                    <a:xfrm>
                      <a:off x="0" y="0"/>
                      <a:ext cx="5864352" cy="310985"/>
                    </a:xfrm>
                    <a:prstGeom prst="rect">
                      <a:avLst/>
                    </a:prstGeom>
                  </pic:spPr>
                </pic:pic>
              </a:graphicData>
            </a:graphic>
          </wp:anchor>
        </w:drawing>
      </w:r>
      <w:r w:rsidRPr="3D7DC95B">
        <w:rPr>
          <w:sz w:val="24"/>
          <w:szCs w:val="24"/>
        </w:rPr>
        <w:t>Beste leden,</w:t>
      </w:r>
    </w:p>
    <w:p w14:paraId="68CBE824" w14:textId="77777777" w:rsidR="006342CF" w:rsidRDefault="3D7DC95B">
      <w:pPr>
        <w:spacing w:after="200" w:line="265" w:lineRule="auto"/>
        <w:ind w:left="14" w:right="1454"/>
        <w:jc w:val="both"/>
      </w:pPr>
      <w:r w:rsidRPr="3D7DC95B">
        <w:rPr>
          <w:sz w:val="26"/>
          <w:szCs w:val="26"/>
        </w:rPr>
        <w:t>Op zaterdag 16-06-2018 om 13:30 uur is de algemene vergadering van onze tuinvereniging gepland. Wij nodigen u hiervoor van harte uit. De agenda voor deze vergadering en de bijbehorende vergaderstukken ontvangt u bij deze.</w:t>
      </w:r>
    </w:p>
    <w:p w14:paraId="41D1A8AE" w14:textId="400D2A9D" w:rsidR="006342CF" w:rsidRDefault="3D7DC95B">
      <w:pPr>
        <w:spacing w:after="255" w:line="265" w:lineRule="auto"/>
        <w:ind w:left="14" w:right="907"/>
        <w:jc w:val="both"/>
      </w:pPr>
      <w:r w:rsidRPr="3D7DC95B">
        <w:rPr>
          <w:sz w:val="26"/>
          <w:szCs w:val="26"/>
        </w:rPr>
        <w:t>Op de agenda staat het onderwerp "statutenwijziging" en "goedkeuring onderhuurovereenkom</w:t>
      </w:r>
      <w:r w:rsidR="00D96CC3">
        <w:rPr>
          <w:sz w:val="26"/>
          <w:szCs w:val="26"/>
        </w:rPr>
        <w:t>st". Op de vergadering van 02-06-</w:t>
      </w:r>
      <w:r w:rsidRPr="3D7DC95B">
        <w:rPr>
          <w:sz w:val="26"/>
          <w:szCs w:val="26"/>
        </w:rPr>
        <w:t>2018 waren onvoldoende leden aanwezig om hierover besluiten te nemen.</w:t>
      </w:r>
    </w:p>
    <w:p w14:paraId="488F7998" w14:textId="77777777" w:rsidR="006342CF" w:rsidRDefault="3D7DC95B">
      <w:pPr>
        <w:spacing w:after="163" w:line="265" w:lineRule="auto"/>
        <w:ind w:left="14" w:firstLine="4"/>
        <w:jc w:val="both"/>
      </w:pPr>
      <w:r w:rsidRPr="3D7DC95B">
        <w:rPr>
          <w:sz w:val="24"/>
          <w:szCs w:val="24"/>
        </w:rPr>
        <w:t>Het voorstel voor de statutenwijziging is als bijlage bijgesloten</w:t>
      </w:r>
    </w:p>
    <w:p w14:paraId="6F396157" w14:textId="77777777" w:rsidR="006342CF" w:rsidRDefault="3D7DC95B">
      <w:pPr>
        <w:spacing w:after="6705" w:line="265" w:lineRule="auto"/>
        <w:ind w:left="14" w:right="1454"/>
        <w:jc w:val="both"/>
      </w:pPr>
      <w:r w:rsidRPr="3D7DC95B">
        <w:rPr>
          <w:sz w:val="26"/>
          <w:szCs w:val="26"/>
        </w:rPr>
        <w:t>Met vriendelijke groet</w:t>
      </w:r>
    </w:p>
    <w:p w14:paraId="6A05A809" w14:textId="77777777" w:rsidR="006342CF" w:rsidRDefault="009A71B6">
      <w:pPr>
        <w:spacing w:after="0"/>
        <w:ind w:left="9466" w:right="-298"/>
      </w:pPr>
      <w:r>
        <w:rPr>
          <w:noProof/>
        </w:rPr>
        <w:lastRenderedPageBreak/>
        <w:drawing>
          <wp:inline distT="0" distB="0" distL="0" distR="0" wp14:anchorId="002CDCE6" wp14:editId="07777777">
            <wp:extent cx="432816" cy="18293"/>
            <wp:effectExtent l="0" t="0" r="0" b="0"/>
            <wp:docPr id="13545" name="Picture 13545"/>
            <wp:cNvGraphicFramePr/>
            <a:graphic xmlns:a="http://schemas.openxmlformats.org/drawingml/2006/main">
              <a:graphicData uri="http://schemas.openxmlformats.org/drawingml/2006/picture">
                <pic:pic xmlns:pic="http://schemas.openxmlformats.org/drawingml/2006/picture">
                  <pic:nvPicPr>
                    <pic:cNvPr id="13545" name="Picture 13545"/>
                    <pic:cNvPicPr/>
                  </pic:nvPicPr>
                  <pic:blipFill>
                    <a:blip r:embed="rId12"/>
                    <a:stretch>
                      <a:fillRect/>
                    </a:stretch>
                  </pic:blipFill>
                  <pic:spPr>
                    <a:xfrm>
                      <a:off x="0" y="0"/>
                      <a:ext cx="432816" cy="18293"/>
                    </a:xfrm>
                    <a:prstGeom prst="rect">
                      <a:avLst/>
                    </a:prstGeom>
                  </pic:spPr>
                </pic:pic>
              </a:graphicData>
            </a:graphic>
          </wp:inline>
        </w:drawing>
      </w:r>
    </w:p>
    <w:p w14:paraId="5A39BBE3" w14:textId="77777777" w:rsidR="006342CF" w:rsidRDefault="006342CF">
      <w:pPr>
        <w:sectPr w:rsidR="006342CF">
          <w:footerReference w:type="even" r:id="rId13"/>
          <w:footerReference w:type="default" r:id="rId14"/>
          <w:footerReference w:type="first" r:id="rId15"/>
          <w:pgSz w:w="11904" w:h="16829"/>
          <w:pgMar w:top="732" w:right="538" w:bottom="619" w:left="1517" w:header="708" w:footer="708" w:gutter="0"/>
          <w:pgNumType w:start="3"/>
          <w:cols w:space="708"/>
          <w:titlePg/>
        </w:sectPr>
      </w:pPr>
    </w:p>
    <w:p w14:paraId="0A180879" w14:textId="0D60234C" w:rsidR="006342CF" w:rsidRDefault="3D7DC95B">
      <w:pPr>
        <w:spacing w:after="4"/>
        <w:ind w:left="48" w:right="370" w:hanging="10"/>
      </w:pPr>
      <w:r w:rsidRPr="3D7DC95B">
        <w:rPr>
          <w:sz w:val="32"/>
          <w:szCs w:val="32"/>
        </w:rPr>
        <w:lastRenderedPageBreak/>
        <w:t>AGENDA VAN DE ALGEMENE VERGADERI</w:t>
      </w:r>
      <w:r w:rsidR="00D96CC3">
        <w:rPr>
          <w:sz w:val="32"/>
          <w:szCs w:val="32"/>
        </w:rPr>
        <w:t>NG VAN DE VTV DE ZANDWEG D.D. 02</w:t>
      </w:r>
      <w:r w:rsidRPr="3D7DC95B">
        <w:rPr>
          <w:sz w:val="32"/>
          <w:szCs w:val="32"/>
        </w:rPr>
        <w:t>-06-2018</w:t>
      </w:r>
    </w:p>
    <w:p w14:paraId="41C8F396" w14:textId="77777777" w:rsidR="006342CF" w:rsidRDefault="009A71B6">
      <w:pPr>
        <w:spacing w:after="268"/>
        <w:ind w:right="-34"/>
      </w:pPr>
      <w:r>
        <w:rPr>
          <w:noProof/>
        </w:rPr>
        <mc:AlternateContent>
          <mc:Choice Requires="wpg">
            <w:drawing>
              <wp:inline distT="0" distB="0" distL="0" distR="0" wp14:anchorId="5F5DBE1A" wp14:editId="07777777">
                <wp:extent cx="5791200" cy="21342"/>
                <wp:effectExtent l="0" t="0" r="0" b="0"/>
                <wp:docPr id="30318" name="Group 30318"/>
                <wp:cNvGraphicFramePr/>
                <a:graphic xmlns:a="http://schemas.openxmlformats.org/drawingml/2006/main">
                  <a:graphicData uri="http://schemas.microsoft.com/office/word/2010/wordprocessingGroup">
                    <wpg:wgp>
                      <wpg:cNvGrpSpPr/>
                      <wpg:grpSpPr>
                        <a:xfrm>
                          <a:off x="0" y="0"/>
                          <a:ext cx="5791200" cy="21342"/>
                          <a:chOff x="0" y="0"/>
                          <a:chExt cx="5791200" cy="21342"/>
                        </a:xfrm>
                      </wpg:grpSpPr>
                      <wps:wsp>
                        <wps:cNvPr id="30317" name="Shape 30317"/>
                        <wps:cNvSpPr/>
                        <wps:spPr>
                          <a:xfrm>
                            <a:off x="0" y="0"/>
                            <a:ext cx="5791200" cy="21342"/>
                          </a:xfrm>
                          <a:custGeom>
                            <a:avLst/>
                            <a:gdLst/>
                            <a:ahLst/>
                            <a:cxnLst/>
                            <a:rect l="0" t="0" r="0" b="0"/>
                            <a:pathLst>
                              <a:path w="5791200" h="21342">
                                <a:moveTo>
                                  <a:pt x="0" y="10671"/>
                                </a:moveTo>
                                <a:lnTo>
                                  <a:pt x="5791200"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6CC4722B">
              <v:group id="Group 30318" style="width:456pt;height:1.68047pt;mso-position-horizontal-relative:char;mso-position-vertical-relative:line" coordsize="57912,213">
                <v:shape id="Shape 30317" style="position:absolute;width:57912;height:213;left:0;top:0;" coordsize="5791200,21342" path="m0,10671l5791200,10671">
                  <v:stroke on="true" weight="1.68047pt" color="#000000" miterlimit="1" joinstyle="miter" endcap="flat"/>
                  <v:fill on="false" color="#000000"/>
                </v:shape>
              </v:group>
            </w:pict>
          </mc:Fallback>
        </mc:AlternateContent>
      </w:r>
    </w:p>
    <w:p w14:paraId="7799A79E" w14:textId="77777777" w:rsidR="006342CF" w:rsidRDefault="3D7DC95B">
      <w:pPr>
        <w:numPr>
          <w:ilvl w:val="0"/>
          <w:numId w:val="3"/>
        </w:numPr>
        <w:spacing w:after="225" w:line="263" w:lineRule="auto"/>
        <w:ind w:left="1445" w:hanging="1042"/>
      </w:pPr>
      <w:r w:rsidRPr="3D7DC95B">
        <w:rPr>
          <w:sz w:val="30"/>
          <w:szCs w:val="30"/>
        </w:rPr>
        <w:t>Opening door de voorzitter en vaststellen van het aantal stemgerechtigde leden</w:t>
      </w:r>
    </w:p>
    <w:p w14:paraId="6AD7A8C9" w14:textId="77777777" w:rsidR="00D96CC3" w:rsidRPr="00D96CC3" w:rsidRDefault="3D7DC95B">
      <w:pPr>
        <w:numPr>
          <w:ilvl w:val="0"/>
          <w:numId w:val="3"/>
        </w:numPr>
        <w:spacing w:after="458" w:line="263" w:lineRule="auto"/>
        <w:ind w:left="1445" w:hanging="1042"/>
      </w:pPr>
      <w:r w:rsidRPr="3D7DC95B">
        <w:rPr>
          <w:sz w:val="30"/>
          <w:szCs w:val="30"/>
        </w:rPr>
        <w:t>Goedkeuring notulen va</w:t>
      </w:r>
      <w:r w:rsidR="00D96CC3">
        <w:rPr>
          <w:sz w:val="30"/>
          <w:szCs w:val="30"/>
        </w:rPr>
        <w:t xml:space="preserve">n de algemene vergadering </w:t>
      </w:r>
      <w:proofErr w:type="spellStart"/>
      <w:r w:rsidR="00D96CC3">
        <w:rPr>
          <w:sz w:val="30"/>
          <w:szCs w:val="30"/>
        </w:rPr>
        <w:t>d.d</w:t>
      </w:r>
      <w:proofErr w:type="spellEnd"/>
      <w:r w:rsidR="00D96CC3">
        <w:rPr>
          <w:sz w:val="30"/>
          <w:szCs w:val="30"/>
        </w:rPr>
        <w:t xml:space="preserve"> </w:t>
      </w:r>
    </w:p>
    <w:p w14:paraId="47587B02" w14:textId="59A00473" w:rsidR="006342CF" w:rsidRDefault="00D96CC3" w:rsidP="00D96CC3">
      <w:pPr>
        <w:spacing w:after="458" w:line="263" w:lineRule="auto"/>
        <w:ind w:left="1445"/>
      </w:pPr>
      <w:r>
        <w:rPr>
          <w:sz w:val="30"/>
          <w:szCs w:val="30"/>
        </w:rPr>
        <w:t>2</w:t>
      </w:r>
      <w:r w:rsidR="3D7DC95B" w:rsidRPr="3D7DC95B">
        <w:rPr>
          <w:sz w:val="30"/>
          <w:szCs w:val="30"/>
        </w:rPr>
        <w:t>5-</w:t>
      </w:r>
      <w:r>
        <w:rPr>
          <w:sz w:val="30"/>
          <w:szCs w:val="30"/>
        </w:rPr>
        <w:t>11-</w:t>
      </w:r>
      <w:r w:rsidR="3D7DC95B" w:rsidRPr="3D7DC95B">
        <w:rPr>
          <w:sz w:val="30"/>
          <w:szCs w:val="30"/>
        </w:rPr>
        <w:t>2018</w:t>
      </w:r>
    </w:p>
    <w:p w14:paraId="11B5E162" w14:textId="77777777" w:rsidR="006342CF" w:rsidRDefault="3D7DC95B">
      <w:pPr>
        <w:numPr>
          <w:ilvl w:val="0"/>
          <w:numId w:val="3"/>
        </w:numPr>
        <w:spacing w:after="0" w:line="263" w:lineRule="auto"/>
        <w:ind w:left="1445" w:hanging="1042"/>
      </w:pPr>
      <w:r w:rsidRPr="3D7DC95B">
        <w:rPr>
          <w:sz w:val="32"/>
          <w:szCs w:val="32"/>
        </w:rPr>
        <w:t>Statutenwijziging en Onderhuurovereenkomst</w:t>
      </w:r>
    </w:p>
    <w:p w14:paraId="1EE6280B" w14:textId="77777777" w:rsidR="006342CF" w:rsidRDefault="3D7DC95B">
      <w:pPr>
        <w:numPr>
          <w:ilvl w:val="1"/>
          <w:numId w:val="3"/>
        </w:numPr>
        <w:spacing w:after="191" w:line="265" w:lineRule="auto"/>
        <w:ind w:hanging="432"/>
      </w:pPr>
      <w:r w:rsidRPr="3D7DC95B">
        <w:rPr>
          <w:sz w:val="24"/>
          <w:szCs w:val="24"/>
        </w:rPr>
        <w:t xml:space="preserve">Besluit tot het vaststellen van nieuwe statuten voor de </w:t>
      </w:r>
      <w:proofErr w:type="gramStart"/>
      <w:r w:rsidRPr="3D7DC95B">
        <w:rPr>
          <w:sz w:val="24"/>
          <w:szCs w:val="24"/>
        </w:rPr>
        <w:t>TV</w:t>
      </w:r>
      <w:proofErr w:type="gramEnd"/>
      <w:r w:rsidRPr="3D7DC95B">
        <w:rPr>
          <w:sz w:val="24"/>
          <w:szCs w:val="24"/>
        </w:rPr>
        <w:t xml:space="preserve"> de Zandweg Het voorstel voor de nieuwe statuten is bij de vergaderbescheiden gevoegd.</w:t>
      </w:r>
    </w:p>
    <w:p w14:paraId="12673FAC" w14:textId="77777777" w:rsidR="006342CF" w:rsidRDefault="3D7DC95B">
      <w:pPr>
        <w:numPr>
          <w:ilvl w:val="1"/>
          <w:numId w:val="3"/>
        </w:numPr>
        <w:spacing w:after="3"/>
        <w:ind w:hanging="432"/>
      </w:pPr>
      <w:r w:rsidRPr="3D7DC95B">
        <w:rPr>
          <w:sz w:val="28"/>
          <w:szCs w:val="28"/>
        </w:rPr>
        <w:t>Goedkeuring Onderhuurovereenkomst met de Stichting Volkstuinen in</w:t>
      </w:r>
    </w:p>
    <w:p w14:paraId="3C4DC333" w14:textId="77777777" w:rsidR="006342CF" w:rsidRDefault="3D7DC95B">
      <w:pPr>
        <w:spacing w:after="3"/>
        <w:ind w:left="893" w:hanging="10"/>
      </w:pPr>
      <w:r w:rsidRPr="3D7DC95B">
        <w:rPr>
          <w:sz w:val="28"/>
          <w:szCs w:val="28"/>
        </w:rPr>
        <w:t>Nederland (SVIN)</w:t>
      </w:r>
    </w:p>
    <w:p w14:paraId="11549ADB" w14:textId="77777777" w:rsidR="006342CF" w:rsidRDefault="3D7DC95B">
      <w:pPr>
        <w:spacing w:after="213" w:line="265" w:lineRule="auto"/>
        <w:ind w:left="883" w:firstLine="4"/>
        <w:jc w:val="both"/>
      </w:pPr>
      <w:r w:rsidRPr="3D7DC95B">
        <w:rPr>
          <w:sz w:val="24"/>
          <w:szCs w:val="24"/>
        </w:rPr>
        <w:t>De overeenkomst is bij de vergaderbescheiden gevoegd</w:t>
      </w:r>
    </w:p>
    <w:p w14:paraId="45556398" w14:textId="77777777" w:rsidR="006342CF" w:rsidRDefault="3D7DC95B">
      <w:pPr>
        <w:numPr>
          <w:ilvl w:val="1"/>
          <w:numId w:val="3"/>
        </w:numPr>
        <w:spacing w:after="3"/>
        <w:ind w:hanging="432"/>
      </w:pPr>
      <w:r w:rsidRPr="3D7DC95B">
        <w:rPr>
          <w:sz w:val="28"/>
          <w:szCs w:val="28"/>
        </w:rPr>
        <w:t>Goedkeuring voorlopig gedeeltelijke notulen van de algemene vergadering d.d. 16-06-2018</w:t>
      </w:r>
    </w:p>
    <w:p w14:paraId="00AC2A92" w14:textId="77777777" w:rsidR="006342CF" w:rsidRDefault="3D7DC95B">
      <w:pPr>
        <w:spacing w:after="497" w:line="265" w:lineRule="auto"/>
        <w:ind w:left="869" w:right="221" w:firstLine="4"/>
        <w:jc w:val="both"/>
      </w:pPr>
      <w:r w:rsidRPr="3D7DC95B">
        <w:rPr>
          <w:sz w:val="24"/>
          <w:szCs w:val="24"/>
        </w:rPr>
        <w:t>Voor het passeren van de akte bij de notaris zullen goedgekeurde notulen van het congres nodig zijn. De tekst wordt ter vergadering voorgelezen en door het bestuur ondertekend.</w:t>
      </w:r>
    </w:p>
    <w:p w14:paraId="6568E3AC" w14:textId="77777777" w:rsidR="006342CF" w:rsidRDefault="009A71B6">
      <w:pPr>
        <w:numPr>
          <w:ilvl w:val="0"/>
          <w:numId w:val="3"/>
        </w:numPr>
        <w:spacing w:after="208" w:line="250" w:lineRule="auto"/>
        <w:ind w:left="1445" w:hanging="1042"/>
      </w:pPr>
      <w:r>
        <w:rPr>
          <w:noProof/>
        </w:rPr>
        <w:drawing>
          <wp:anchor distT="0" distB="0" distL="114300" distR="114300" simplePos="0" relativeHeight="251660288" behindDoc="0" locked="0" layoutInCell="1" allowOverlap="0" wp14:anchorId="249CB757" wp14:editId="07777777">
            <wp:simplePos x="0" y="0"/>
            <wp:positionH relativeFrom="page">
              <wp:posOffset>6949440</wp:posOffset>
            </wp:positionH>
            <wp:positionV relativeFrom="page">
              <wp:posOffset>10177127</wp:posOffset>
            </wp:positionV>
            <wp:extent cx="426720" cy="12195"/>
            <wp:effectExtent l="0" t="0" r="0" b="0"/>
            <wp:wrapTopAndBottom/>
            <wp:docPr id="18309" name="Picture 18309"/>
            <wp:cNvGraphicFramePr/>
            <a:graphic xmlns:a="http://schemas.openxmlformats.org/drawingml/2006/main">
              <a:graphicData uri="http://schemas.openxmlformats.org/drawingml/2006/picture">
                <pic:pic xmlns:pic="http://schemas.openxmlformats.org/drawingml/2006/picture">
                  <pic:nvPicPr>
                    <pic:cNvPr id="18309" name="Picture 18309"/>
                    <pic:cNvPicPr/>
                  </pic:nvPicPr>
                  <pic:blipFill>
                    <a:blip r:embed="rId16"/>
                    <a:stretch>
                      <a:fillRect/>
                    </a:stretch>
                  </pic:blipFill>
                  <pic:spPr>
                    <a:xfrm>
                      <a:off x="0" y="0"/>
                      <a:ext cx="426720" cy="12195"/>
                    </a:xfrm>
                    <a:prstGeom prst="rect">
                      <a:avLst/>
                    </a:prstGeom>
                  </pic:spPr>
                </pic:pic>
              </a:graphicData>
            </a:graphic>
          </wp:anchor>
        </w:drawing>
      </w:r>
      <w:r>
        <w:rPr>
          <w:noProof/>
        </w:rPr>
        <w:drawing>
          <wp:anchor distT="0" distB="0" distL="114300" distR="114300" simplePos="0" relativeHeight="251661312" behindDoc="0" locked="0" layoutInCell="1" allowOverlap="0" wp14:anchorId="2F94F700" wp14:editId="07777777">
            <wp:simplePos x="0" y="0"/>
            <wp:positionH relativeFrom="page">
              <wp:posOffset>914400</wp:posOffset>
            </wp:positionH>
            <wp:positionV relativeFrom="page">
              <wp:posOffset>469526</wp:posOffset>
            </wp:positionV>
            <wp:extent cx="5864352" cy="310985"/>
            <wp:effectExtent l="0" t="0" r="0" b="0"/>
            <wp:wrapTopAndBottom/>
            <wp:docPr id="30315" name="Picture 30315"/>
            <wp:cNvGraphicFramePr/>
            <a:graphic xmlns:a="http://schemas.openxmlformats.org/drawingml/2006/main">
              <a:graphicData uri="http://schemas.openxmlformats.org/drawingml/2006/picture">
                <pic:pic xmlns:pic="http://schemas.openxmlformats.org/drawingml/2006/picture">
                  <pic:nvPicPr>
                    <pic:cNvPr id="30315" name="Picture 30315"/>
                    <pic:cNvPicPr/>
                  </pic:nvPicPr>
                  <pic:blipFill>
                    <a:blip r:embed="rId17"/>
                    <a:stretch>
                      <a:fillRect/>
                    </a:stretch>
                  </pic:blipFill>
                  <pic:spPr>
                    <a:xfrm>
                      <a:off x="0" y="0"/>
                      <a:ext cx="5864352" cy="310985"/>
                    </a:xfrm>
                    <a:prstGeom prst="rect">
                      <a:avLst/>
                    </a:prstGeom>
                  </pic:spPr>
                </pic:pic>
              </a:graphicData>
            </a:graphic>
          </wp:anchor>
        </w:drawing>
      </w:r>
      <w:r w:rsidRPr="3D7DC95B">
        <w:rPr>
          <w:sz w:val="34"/>
          <w:szCs w:val="34"/>
        </w:rPr>
        <w:t>Jaarverslag door de Penningmeester</w:t>
      </w:r>
    </w:p>
    <w:p w14:paraId="66959252" w14:textId="77777777" w:rsidR="006342CF" w:rsidRDefault="3D7DC95B">
      <w:pPr>
        <w:numPr>
          <w:ilvl w:val="0"/>
          <w:numId w:val="3"/>
        </w:numPr>
        <w:spacing w:after="271" w:line="250" w:lineRule="auto"/>
        <w:ind w:left="1445" w:hanging="1042"/>
      </w:pPr>
      <w:r w:rsidRPr="3D7DC95B">
        <w:rPr>
          <w:sz w:val="34"/>
          <w:szCs w:val="34"/>
        </w:rPr>
        <w:t>Verslag Kascontrole commissie</w:t>
      </w:r>
    </w:p>
    <w:p w14:paraId="52F7C7F4" w14:textId="77777777" w:rsidR="006342CF" w:rsidRDefault="3D7DC95B">
      <w:pPr>
        <w:numPr>
          <w:ilvl w:val="0"/>
          <w:numId w:val="3"/>
        </w:numPr>
        <w:spacing w:after="9" w:line="250" w:lineRule="auto"/>
        <w:ind w:left="1445" w:hanging="1042"/>
      </w:pPr>
      <w:r w:rsidRPr="3D7DC95B">
        <w:rPr>
          <w:sz w:val="34"/>
          <w:szCs w:val="34"/>
        </w:rPr>
        <w:t>Begroting voor aankomend jaar, Post onderhoud,</w:t>
      </w:r>
    </w:p>
    <w:p w14:paraId="74C68734" w14:textId="77777777" w:rsidR="006342CF" w:rsidRDefault="3D7DC95B">
      <w:pPr>
        <w:spacing w:after="0"/>
        <w:ind w:left="672" w:right="874" w:hanging="10"/>
        <w:jc w:val="center"/>
      </w:pPr>
      <w:r w:rsidRPr="3D7DC95B">
        <w:rPr>
          <w:sz w:val="30"/>
          <w:szCs w:val="30"/>
        </w:rPr>
        <w:t>Post reserve grootonderhoud die we moeten gaan opbouwen,</w:t>
      </w:r>
    </w:p>
    <w:p w14:paraId="099C4383" w14:textId="62AD326B" w:rsidR="006342CF" w:rsidRDefault="00D96CC3">
      <w:pPr>
        <w:spacing w:after="255" w:line="263" w:lineRule="auto"/>
        <w:ind w:left="720" w:hanging="10"/>
      </w:pPr>
      <w:r>
        <w:rPr>
          <w:sz w:val="30"/>
          <w:szCs w:val="30"/>
        </w:rPr>
        <w:t xml:space="preserve">          </w:t>
      </w:r>
      <w:r w:rsidR="3D7DC95B" w:rsidRPr="3D7DC95B">
        <w:rPr>
          <w:sz w:val="30"/>
          <w:szCs w:val="30"/>
        </w:rPr>
        <w:t xml:space="preserve">Voorstel Aanschaf informatie borden voor € </w:t>
      </w:r>
      <w:proofErr w:type="gramStart"/>
      <w:r w:rsidR="3D7DC95B" w:rsidRPr="3D7DC95B">
        <w:rPr>
          <w:sz w:val="30"/>
          <w:szCs w:val="30"/>
        </w:rPr>
        <w:t>2150,--</w:t>
      </w:r>
      <w:proofErr w:type="gramEnd"/>
    </w:p>
    <w:p w14:paraId="13CA20F0" w14:textId="77777777" w:rsidR="006342CF" w:rsidRDefault="3D7DC95B">
      <w:pPr>
        <w:numPr>
          <w:ilvl w:val="0"/>
          <w:numId w:val="3"/>
        </w:numPr>
        <w:spacing w:after="9" w:line="250" w:lineRule="auto"/>
        <w:ind w:left="1445" w:hanging="1042"/>
      </w:pPr>
      <w:r w:rsidRPr="3D7DC95B">
        <w:rPr>
          <w:sz w:val="34"/>
          <w:szCs w:val="34"/>
        </w:rPr>
        <w:t xml:space="preserve">Aftreden bestuurslid/algemeen </w:t>
      </w:r>
      <w:proofErr w:type="gramStart"/>
      <w:r w:rsidRPr="3D7DC95B">
        <w:rPr>
          <w:sz w:val="34"/>
          <w:szCs w:val="34"/>
        </w:rPr>
        <w:t>bestuursleden :</w:t>
      </w:r>
      <w:proofErr w:type="gramEnd"/>
      <w:r w:rsidRPr="3D7DC95B">
        <w:rPr>
          <w:sz w:val="34"/>
          <w:szCs w:val="34"/>
        </w:rPr>
        <w:t xml:space="preserve"> De volgende bestuursleden treden af</w:t>
      </w:r>
    </w:p>
    <w:p w14:paraId="60D8ACAF" w14:textId="6F8A71F2" w:rsidR="006342CF" w:rsidRDefault="00D96CC3">
      <w:pPr>
        <w:tabs>
          <w:tab w:val="center" w:pos="1877"/>
          <w:tab w:val="center" w:pos="4891"/>
        </w:tabs>
        <w:spacing w:after="0" w:line="263" w:lineRule="auto"/>
      </w:pPr>
      <w:r>
        <w:rPr>
          <w:sz w:val="30"/>
          <w:szCs w:val="30"/>
        </w:rPr>
        <w:t xml:space="preserve">                     </w:t>
      </w:r>
      <w:proofErr w:type="spellStart"/>
      <w:proofErr w:type="gramStart"/>
      <w:r w:rsidR="3D7DC95B" w:rsidRPr="3D7DC95B">
        <w:rPr>
          <w:sz w:val="30"/>
          <w:szCs w:val="30"/>
        </w:rPr>
        <w:t>Penningmeester:Dhr</w:t>
      </w:r>
      <w:proofErr w:type="spellEnd"/>
      <w:r w:rsidR="3D7DC95B" w:rsidRPr="3D7DC95B">
        <w:rPr>
          <w:sz w:val="30"/>
          <w:szCs w:val="30"/>
        </w:rPr>
        <w:t>.</w:t>
      </w:r>
      <w:proofErr w:type="gramEnd"/>
      <w:r w:rsidR="3D7DC95B" w:rsidRPr="3D7DC95B">
        <w:rPr>
          <w:sz w:val="30"/>
          <w:szCs w:val="30"/>
        </w:rPr>
        <w:t xml:space="preserve"> </w:t>
      </w:r>
      <w:proofErr w:type="spellStart"/>
      <w:r w:rsidR="3D7DC95B" w:rsidRPr="3D7DC95B">
        <w:rPr>
          <w:sz w:val="30"/>
          <w:szCs w:val="30"/>
        </w:rPr>
        <w:t>Ergun</w:t>
      </w:r>
      <w:proofErr w:type="spellEnd"/>
      <w:r w:rsidR="3D7DC95B" w:rsidRPr="3D7DC95B">
        <w:rPr>
          <w:sz w:val="30"/>
          <w:szCs w:val="30"/>
        </w:rPr>
        <w:t xml:space="preserve"> </w:t>
      </w:r>
      <w:proofErr w:type="spellStart"/>
      <w:r w:rsidR="3D7DC95B" w:rsidRPr="3D7DC95B">
        <w:rPr>
          <w:sz w:val="30"/>
          <w:szCs w:val="30"/>
        </w:rPr>
        <w:t>Kula</w:t>
      </w:r>
      <w:proofErr w:type="spellEnd"/>
    </w:p>
    <w:p w14:paraId="6C9F682E" w14:textId="27194654" w:rsidR="006342CF" w:rsidRDefault="00D96CC3">
      <w:pPr>
        <w:spacing w:after="0" w:line="263" w:lineRule="auto"/>
        <w:ind w:left="807" w:hanging="10"/>
      </w:pPr>
      <w:r>
        <w:rPr>
          <w:sz w:val="30"/>
          <w:szCs w:val="30"/>
        </w:rPr>
        <w:lastRenderedPageBreak/>
        <w:t xml:space="preserve">         </w:t>
      </w:r>
      <w:r w:rsidR="3D7DC95B" w:rsidRPr="3D7DC95B">
        <w:rPr>
          <w:sz w:val="30"/>
          <w:szCs w:val="30"/>
        </w:rPr>
        <w:t>Algemeenbestuursleden: Dhr. Wally Slot</w:t>
      </w:r>
    </w:p>
    <w:p w14:paraId="4BA8CAAB" w14:textId="66B5E68E" w:rsidR="006342CF" w:rsidRDefault="00D96CC3">
      <w:pPr>
        <w:spacing w:after="0"/>
        <w:ind w:left="672" w:hanging="10"/>
        <w:jc w:val="center"/>
      </w:pPr>
      <w:r>
        <w:rPr>
          <w:sz w:val="30"/>
          <w:szCs w:val="30"/>
        </w:rPr>
        <w:t xml:space="preserve">                    </w:t>
      </w:r>
      <w:r w:rsidR="3D7DC95B" w:rsidRPr="3D7DC95B">
        <w:rPr>
          <w:sz w:val="30"/>
          <w:szCs w:val="30"/>
        </w:rPr>
        <w:t xml:space="preserve">Dhr. </w:t>
      </w:r>
      <w:proofErr w:type="spellStart"/>
      <w:r w:rsidR="3D7DC95B" w:rsidRPr="3D7DC95B">
        <w:rPr>
          <w:sz w:val="30"/>
          <w:szCs w:val="30"/>
        </w:rPr>
        <w:t>Omar</w:t>
      </w:r>
      <w:proofErr w:type="spellEnd"/>
      <w:r w:rsidR="3D7DC95B" w:rsidRPr="3D7DC95B">
        <w:rPr>
          <w:sz w:val="30"/>
          <w:szCs w:val="30"/>
        </w:rPr>
        <w:t xml:space="preserve"> </w:t>
      </w:r>
      <w:proofErr w:type="spellStart"/>
      <w:r w:rsidR="3D7DC95B" w:rsidRPr="3D7DC95B">
        <w:rPr>
          <w:sz w:val="30"/>
          <w:szCs w:val="30"/>
        </w:rPr>
        <w:t>Erden</w:t>
      </w:r>
      <w:proofErr w:type="spellEnd"/>
    </w:p>
    <w:p w14:paraId="733B616A" w14:textId="7C0816BC" w:rsidR="006342CF" w:rsidRDefault="00D96CC3">
      <w:pPr>
        <w:spacing w:after="0"/>
        <w:ind w:left="970" w:hanging="10"/>
        <w:jc w:val="center"/>
      </w:pPr>
      <w:r>
        <w:rPr>
          <w:sz w:val="30"/>
          <w:szCs w:val="30"/>
        </w:rPr>
        <w:t xml:space="preserve">                     </w:t>
      </w:r>
      <w:r w:rsidR="3D7DC95B" w:rsidRPr="3D7DC95B">
        <w:rPr>
          <w:sz w:val="30"/>
          <w:szCs w:val="30"/>
        </w:rPr>
        <w:t xml:space="preserve">Mevr. Astrid </w:t>
      </w:r>
      <w:proofErr w:type="spellStart"/>
      <w:r w:rsidR="3D7DC95B" w:rsidRPr="3D7DC95B">
        <w:rPr>
          <w:sz w:val="30"/>
          <w:szCs w:val="30"/>
        </w:rPr>
        <w:t>Struijk</w:t>
      </w:r>
      <w:proofErr w:type="spellEnd"/>
    </w:p>
    <w:p w14:paraId="003C23FC" w14:textId="25533F08" w:rsidR="006342CF" w:rsidRPr="00D96CC3" w:rsidRDefault="00D96CC3">
      <w:pPr>
        <w:spacing w:after="0"/>
        <w:ind w:left="701"/>
        <w:jc w:val="center"/>
      </w:pPr>
      <w:r w:rsidRPr="00D96CC3">
        <w:rPr>
          <w:sz w:val="28"/>
          <w:szCs w:val="28"/>
        </w:rPr>
        <w:t xml:space="preserve">                     </w:t>
      </w:r>
      <w:r w:rsidR="3D7DC95B" w:rsidRPr="00D96CC3">
        <w:rPr>
          <w:sz w:val="28"/>
          <w:szCs w:val="28"/>
        </w:rPr>
        <w:t xml:space="preserve">Mevr. </w:t>
      </w:r>
      <w:proofErr w:type="spellStart"/>
      <w:r w:rsidR="3D7DC95B" w:rsidRPr="00D96CC3">
        <w:rPr>
          <w:sz w:val="28"/>
          <w:szCs w:val="28"/>
        </w:rPr>
        <w:t>Melek</w:t>
      </w:r>
      <w:proofErr w:type="spellEnd"/>
      <w:r w:rsidR="3D7DC95B" w:rsidRPr="00D96CC3">
        <w:rPr>
          <w:sz w:val="28"/>
          <w:szCs w:val="28"/>
        </w:rPr>
        <w:t xml:space="preserve"> </w:t>
      </w:r>
      <w:proofErr w:type="spellStart"/>
      <w:r w:rsidR="3D7DC95B" w:rsidRPr="00D96CC3">
        <w:rPr>
          <w:sz w:val="28"/>
          <w:szCs w:val="28"/>
        </w:rPr>
        <w:t>Atak</w:t>
      </w:r>
      <w:proofErr w:type="spellEnd"/>
    </w:p>
    <w:p w14:paraId="0188400E" w14:textId="0A7AD385" w:rsidR="006342CF" w:rsidRPr="00D96CC3" w:rsidRDefault="00D96CC3">
      <w:pPr>
        <w:spacing w:after="0" w:line="263" w:lineRule="auto"/>
        <w:ind w:left="903" w:hanging="10"/>
      </w:pPr>
      <w:r w:rsidRPr="00D96CC3">
        <w:rPr>
          <w:sz w:val="30"/>
          <w:szCs w:val="30"/>
        </w:rPr>
        <w:t xml:space="preserve">                                                      </w:t>
      </w:r>
    </w:p>
    <w:p w14:paraId="377AA20A" w14:textId="491847EE" w:rsidR="006342CF" w:rsidRDefault="3D7DC95B">
      <w:pPr>
        <w:spacing w:after="350" w:line="263" w:lineRule="auto"/>
        <w:ind w:left="884" w:hanging="10"/>
        <w:rPr>
          <w:sz w:val="30"/>
          <w:szCs w:val="30"/>
        </w:rPr>
      </w:pPr>
      <w:r w:rsidRPr="3D7DC95B">
        <w:rPr>
          <w:sz w:val="30"/>
          <w:szCs w:val="30"/>
        </w:rPr>
        <w:t>Nieuwe beschikbare penningmeester is Mevr. Ans Boot.</w:t>
      </w:r>
    </w:p>
    <w:p w14:paraId="438C5EE3" w14:textId="78E85EC9" w:rsidR="00D96CC3" w:rsidRDefault="00D96CC3">
      <w:pPr>
        <w:spacing w:after="350" w:line="263" w:lineRule="auto"/>
        <w:ind w:left="884" w:hanging="10"/>
      </w:pPr>
      <w:r>
        <w:rPr>
          <w:sz w:val="30"/>
          <w:szCs w:val="30"/>
        </w:rPr>
        <w:t>Nieuwe beschikbaar algemeen bestuurslid Mevr. A. Doelwijt</w:t>
      </w:r>
    </w:p>
    <w:p w14:paraId="3A337F2A" w14:textId="77777777" w:rsidR="006342CF" w:rsidRDefault="3D7DC95B">
      <w:pPr>
        <w:numPr>
          <w:ilvl w:val="0"/>
          <w:numId w:val="3"/>
        </w:numPr>
        <w:spacing w:after="4"/>
        <w:ind w:left="1445" w:hanging="1042"/>
      </w:pPr>
      <w:r w:rsidRPr="3D7DC95B">
        <w:rPr>
          <w:sz w:val="32"/>
          <w:szCs w:val="32"/>
        </w:rPr>
        <w:t>Voorstellen kandidaat-bestuursleden</w:t>
      </w:r>
    </w:p>
    <w:p w14:paraId="77C0F623" w14:textId="77777777" w:rsidR="006342CF" w:rsidRDefault="3D7DC95B">
      <w:pPr>
        <w:numPr>
          <w:ilvl w:val="0"/>
          <w:numId w:val="3"/>
        </w:numPr>
        <w:spacing w:after="284"/>
        <w:ind w:left="1445" w:hanging="1042"/>
      </w:pPr>
      <w:r w:rsidRPr="3D7DC95B">
        <w:rPr>
          <w:sz w:val="32"/>
          <w:szCs w:val="32"/>
        </w:rPr>
        <w:t>Schriftelijke stemming aanstellen nieuwe bestuursleden/lid</w:t>
      </w:r>
    </w:p>
    <w:p w14:paraId="46B44F1C" w14:textId="77777777" w:rsidR="006342CF" w:rsidRDefault="3D7DC95B">
      <w:pPr>
        <w:numPr>
          <w:ilvl w:val="0"/>
          <w:numId w:val="3"/>
        </w:numPr>
        <w:spacing w:after="4"/>
        <w:ind w:left="1445" w:hanging="1042"/>
      </w:pPr>
      <w:r w:rsidRPr="3D7DC95B">
        <w:rPr>
          <w:sz w:val="32"/>
          <w:szCs w:val="32"/>
        </w:rPr>
        <w:t>Pauze</w:t>
      </w:r>
    </w:p>
    <w:p w14:paraId="000D2727" w14:textId="77777777" w:rsidR="006342CF" w:rsidRDefault="3D7DC95B">
      <w:pPr>
        <w:numPr>
          <w:ilvl w:val="0"/>
          <w:numId w:val="3"/>
        </w:numPr>
        <w:spacing w:after="4"/>
        <w:ind w:left="1445" w:hanging="1042"/>
      </w:pPr>
      <w:r w:rsidRPr="3D7DC95B">
        <w:rPr>
          <w:sz w:val="32"/>
          <w:szCs w:val="32"/>
        </w:rPr>
        <w:t>Uitslag schriftelijke stemming kandidaat-bestuursleden</w:t>
      </w:r>
    </w:p>
    <w:p w14:paraId="244EB45B" w14:textId="77777777" w:rsidR="006342CF" w:rsidRDefault="3D7DC95B">
      <w:pPr>
        <w:numPr>
          <w:ilvl w:val="0"/>
          <w:numId w:val="3"/>
        </w:numPr>
        <w:spacing w:after="0" w:line="263" w:lineRule="auto"/>
        <w:ind w:left="1445" w:hanging="1042"/>
      </w:pPr>
      <w:r w:rsidRPr="3D7DC95B">
        <w:rPr>
          <w:sz w:val="30"/>
          <w:szCs w:val="30"/>
        </w:rPr>
        <w:t xml:space="preserve">10 minuten voor onze wijk agent </w:t>
      </w:r>
      <w:proofErr w:type="gramStart"/>
      <w:r w:rsidRPr="3D7DC95B">
        <w:rPr>
          <w:sz w:val="30"/>
          <w:szCs w:val="30"/>
        </w:rPr>
        <w:t>( kennismaking</w:t>
      </w:r>
      <w:proofErr w:type="gramEnd"/>
      <w:r w:rsidRPr="3D7DC95B">
        <w:rPr>
          <w:sz w:val="30"/>
          <w:szCs w:val="30"/>
        </w:rPr>
        <w:t>)</w:t>
      </w:r>
    </w:p>
    <w:p w14:paraId="716CCD96" w14:textId="77777777" w:rsidR="006342CF" w:rsidRDefault="009A71B6">
      <w:pPr>
        <w:numPr>
          <w:ilvl w:val="0"/>
          <w:numId w:val="3"/>
        </w:numPr>
        <w:spacing w:after="27"/>
        <w:ind w:left="1445" w:hanging="1042"/>
      </w:pPr>
      <w:r>
        <w:rPr>
          <w:noProof/>
        </w:rPr>
        <w:drawing>
          <wp:anchor distT="0" distB="0" distL="114300" distR="114300" simplePos="0" relativeHeight="251662336" behindDoc="0" locked="0" layoutInCell="1" allowOverlap="0" wp14:anchorId="20D4E764" wp14:editId="07777777">
            <wp:simplePos x="0" y="0"/>
            <wp:positionH relativeFrom="page">
              <wp:posOffset>6961633</wp:posOffset>
            </wp:positionH>
            <wp:positionV relativeFrom="page">
              <wp:posOffset>10171029</wp:posOffset>
            </wp:positionV>
            <wp:extent cx="426720" cy="18293"/>
            <wp:effectExtent l="0" t="0" r="0" b="0"/>
            <wp:wrapTopAndBottom/>
            <wp:docPr id="22388" name="Picture 22388"/>
            <wp:cNvGraphicFramePr/>
            <a:graphic xmlns:a="http://schemas.openxmlformats.org/drawingml/2006/main">
              <a:graphicData uri="http://schemas.openxmlformats.org/drawingml/2006/picture">
                <pic:pic xmlns:pic="http://schemas.openxmlformats.org/drawingml/2006/picture">
                  <pic:nvPicPr>
                    <pic:cNvPr id="22388" name="Picture 22388"/>
                    <pic:cNvPicPr/>
                  </pic:nvPicPr>
                  <pic:blipFill>
                    <a:blip r:embed="rId18"/>
                    <a:stretch>
                      <a:fillRect/>
                    </a:stretch>
                  </pic:blipFill>
                  <pic:spPr>
                    <a:xfrm>
                      <a:off x="0" y="0"/>
                      <a:ext cx="426720" cy="18293"/>
                    </a:xfrm>
                    <a:prstGeom prst="rect">
                      <a:avLst/>
                    </a:prstGeom>
                  </pic:spPr>
                </pic:pic>
              </a:graphicData>
            </a:graphic>
          </wp:anchor>
        </w:drawing>
      </w:r>
      <w:r>
        <w:rPr>
          <w:noProof/>
        </w:rPr>
        <w:drawing>
          <wp:anchor distT="0" distB="0" distL="114300" distR="114300" simplePos="0" relativeHeight="251663360" behindDoc="0" locked="0" layoutInCell="1" allowOverlap="0" wp14:anchorId="5E03B340" wp14:editId="07777777">
            <wp:simplePos x="0" y="0"/>
            <wp:positionH relativeFrom="page">
              <wp:posOffset>920496</wp:posOffset>
            </wp:positionH>
            <wp:positionV relativeFrom="page">
              <wp:posOffset>469526</wp:posOffset>
            </wp:positionV>
            <wp:extent cx="5864352" cy="304887"/>
            <wp:effectExtent l="0" t="0" r="0" b="0"/>
            <wp:wrapTopAndBottom/>
            <wp:docPr id="30319" name="Picture 30319"/>
            <wp:cNvGraphicFramePr/>
            <a:graphic xmlns:a="http://schemas.openxmlformats.org/drawingml/2006/main">
              <a:graphicData uri="http://schemas.openxmlformats.org/drawingml/2006/picture">
                <pic:pic xmlns:pic="http://schemas.openxmlformats.org/drawingml/2006/picture">
                  <pic:nvPicPr>
                    <pic:cNvPr id="30319" name="Picture 30319"/>
                    <pic:cNvPicPr/>
                  </pic:nvPicPr>
                  <pic:blipFill>
                    <a:blip r:embed="rId19"/>
                    <a:stretch>
                      <a:fillRect/>
                    </a:stretch>
                  </pic:blipFill>
                  <pic:spPr>
                    <a:xfrm>
                      <a:off x="0" y="0"/>
                      <a:ext cx="5864352" cy="304887"/>
                    </a:xfrm>
                    <a:prstGeom prst="rect">
                      <a:avLst/>
                    </a:prstGeom>
                  </pic:spPr>
                </pic:pic>
              </a:graphicData>
            </a:graphic>
          </wp:anchor>
        </w:drawing>
      </w:r>
      <w:r w:rsidRPr="3D7DC95B">
        <w:rPr>
          <w:sz w:val="28"/>
          <w:szCs w:val="28"/>
        </w:rPr>
        <w:t>Het instellen van buurt ambassadeurs</w:t>
      </w:r>
    </w:p>
    <w:p w14:paraId="342CAB38" w14:textId="77777777" w:rsidR="006342CF" w:rsidRDefault="3D7DC95B">
      <w:pPr>
        <w:numPr>
          <w:ilvl w:val="0"/>
          <w:numId w:val="3"/>
        </w:numPr>
        <w:spacing w:after="29"/>
        <w:ind w:left="1445" w:hanging="1042"/>
      </w:pPr>
      <w:r w:rsidRPr="3D7DC95B">
        <w:rPr>
          <w:sz w:val="28"/>
          <w:szCs w:val="28"/>
        </w:rPr>
        <w:t>Het organiseren van meer sociale activiteiten</w:t>
      </w:r>
    </w:p>
    <w:p w14:paraId="2B2D9296" w14:textId="77777777" w:rsidR="006342CF" w:rsidRDefault="3D7DC95B">
      <w:pPr>
        <w:numPr>
          <w:ilvl w:val="0"/>
          <w:numId w:val="3"/>
        </w:numPr>
        <w:spacing w:after="3"/>
        <w:ind w:left="1445" w:hanging="1042"/>
      </w:pPr>
      <w:r w:rsidRPr="3D7DC95B">
        <w:rPr>
          <w:sz w:val="28"/>
          <w:szCs w:val="28"/>
        </w:rPr>
        <w:t>Aanschaf schuifhek bij de parkeerplaats en hekken rondom</w:t>
      </w:r>
    </w:p>
    <w:p w14:paraId="486D3924" w14:textId="7E224456" w:rsidR="006342CF" w:rsidRDefault="3D7DC95B" w:rsidP="00D96CC3">
      <w:pPr>
        <w:spacing w:after="29"/>
        <w:ind w:left="1445"/>
      </w:pPr>
      <w:r w:rsidRPr="3D7DC95B">
        <w:rPr>
          <w:sz w:val="28"/>
          <w:szCs w:val="28"/>
        </w:rPr>
        <w:t>Rietgorsplein</w:t>
      </w:r>
      <w:r w:rsidR="00D96CC3">
        <w:rPr>
          <w:sz w:val="28"/>
          <w:szCs w:val="28"/>
        </w:rPr>
        <w:t>, eventueel zonnepanelen op dak kantine</w:t>
      </w:r>
    </w:p>
    <w:p w14:paraId="6CD7652B" w14:textId="77777777" w:rsidR="006342CF" w:rsidRDefault="3D7DC95B">
      <w:pPr>
        <w:numPr>
          <w:ilvl w:val="0"/>
          <w:numId w:val="3"/>
        </w:numPr>
        <w:spacing w:after="48"/>
        <w:ind w:left="1445" w:hanging="1042"/>
      </w:pPr>
      <w:r w:rsidRPr="3D7DC95B">
        <w:rPr>
          <w:sz w:val="28"/>
          <w:szCs w:val="28"/>
        </w:rPr>
        <w:t>Rondvraag</w:t>
      </w:r>
    </w:p>
    <w:p w14:paraId="0E1166C9" w14:textId="77777777" w:rsidR="006342CF" w:rsidRDefault="3D7DC95B">
      <w:pPr>
        <w:numPr>
          <w:ilvl w:val="0"/>
          <w:numId w:val="3"/>
        </w:numPr>
        <w:spacing w:after="3"/>
        <w:ind w:left="1445" w:hanging="1042"/>
      </w:pPr>
      <w:r w:rsidRPr="3D7DC95B">
        <w:rPr>
          <w:sz w:val="28"/>
          <w:szCs w:val="28"/>
        </w:rPr>
        <w:t>Afsluiten vergadering</w:t>
      </w:r>
      <w:r w:rsidR="009A71B6">
        <w:br w:type="page"/>
      </w:r>
    </w:p>
    <w:p w14:paraId="53DDCA49" w14:textId="77777777" w:rsidR="006342CF" w:rsidRDefault="3D7DC95B">
      <w:pPr>
        <w:spacing w:after="9" w:line="250" w:lineRule="auto"/>
        <w:ind w:left="53" w:hanging="10"/>
      </w:pPr>
      <w:r w:rsidRPr="3D7DC95B">
        <w:rPr>
          <w:sz w:val="34"/>
          <w:szCs w:val="34"/>
        </w:rPr>
        <w:lastRenderedPageBreak/>
        <w:t>AGENDAPUNT 3B VASTSTELLEN VOORLOPIGE GEDEELTELIJKE</w:t>
      </w:r>
    </w:p>
    <w:p w14:paraId="6144AA8C" w14:textId="77932B43" w:rsidR="006342CF" w:rsidRDefault="3D7DC95B">
      <w:pPr>
        <w:spacing w:after="9" w:line="250" w:lineRule="auto"/>
        <w:ind w:left="68" w:hanging="10"/>
      </w:pPr>
      <w:r w:rsidRPr="3D7DC95B">
        <w:rPr>
          <w:sz w:val="34"/>
          <w:szCs w:val="34"/>
        </w:rPr>
        <w:t>NOTU</w:t>
      </w:r>
      <w:r w:rsidR="00D96CC3">
        <w:rPr>
          <w:sz w:val="34"/>
          <w:szCs w:val="34"/>
        </w:rPr>
        <w:t>LEN ALGEMENE VERGADERING D.D. ??</w:t>
      </w:r>
      <w:r w:rsidRPr="3D7DC95B">
        <w:rPr>
          <w:sz w:val="34"/>
          <w:szCs w:val="34"/>
        </w:rPr>
        <w:t>-06-2018</w:t>
      </w:r>
    </w:p>
    <w:p w14:paraId="72A3D3EC" w14:textId="77777777" w:rsidR="006342CF" w:rsidRDefault="009A71B6">
      <w:pPr>
        <w:spacing w:after="545"/>
        <w:ind w:left="10" w:right="-43"/>
      </w:pPr>
      <w:r>
        <w:rPr>
          <w:noProof/>
        </w:rPr>
        <mc:AlternateContent>
          <mc:Choice Requires="wpg">
            <w:drawing>
              <wp:inline distT="0" distB="0" distL="0" distR="0" wp14:anchorId="1F1F74EB" wp14:editId="07777777">
                <wp:extent cx="5791201" cy="18293"/>
                <wp:effectExtent l="0" t="0" r="0" b="0"/>
                <wp:docPr id="30337" name="Group 30337"/>
                <wp:cNvGraphicFramePr/>
                <a:graphic xmlns:a="http://schemas.openxmlformats.org/drawingml/2006/main">
                  <a:graphicData uri="http://schemas.microsoft.com/office/word/2010/wordprocessingGroup">
                    <wpg:wgp>
                      <wpg:cNvGrpSpPr/>
                      <wpg:grpSpPr>
                        <a:xfrm>
                          <a:off x="0" y="0"/>
                          <a:ext cx="5791201" cy="18293"/>
                          <a:chOff x="0" y="0"/>
                          <a:chExt cx="5791201" cy="18293"/>
                        </a:xfrm>
                      </wpg:grpSpPr>
                      <wps:wsp>
                        <wps:cNvPr id="30336" name="Shape 30336"/>
                        <wps:cNvSpPr/>
                        <wps:spPr>
                          <a:xfrm>
                            <a:off x="0" y="0"/>
                            <a:ext cx="5791201" cy="18293"/>
                          </a:xfrm>
                          <a:custGeom>
                            <a:avLst/>
                            <a:gdLst/>
                            <a:ahLst/>
                            <a:cxnLst/>
                            <a:rect l="0" t="0" r="0" b="0"/>
                            <a:pathLst>
                              <a:path w="5791201" h="18293">
                                <a:moveTo>
                                  <a:pt x="0" y="9147"/>
                                </a:moveTo>
                                <a:lnTo>
                                  <a:pt x="5791201"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46A419BA">
              <v:group id="Group 30337" style="width:456pt;height:1.44041pt;mso-position-horizontal-relative:char;mso-position-vertical-relative:line" coordsize="57912,182">
                <v:shape id="Shape 30336" style="position:absolute;width:57912;height:182;left:0;top:0;" coordsize="5791201,18293" path="m0,9147l5791201,9147">
                  <v:stroke on="true" weight="1.44041pt" color="#000000" miterlimit="1" joinstyle="miter" endcap="flat"/>
                  <v:fill on="false" color="#000000"/>
                </v:shape>
              </v:group>
            </w:pict>
          </mc:Fallback>
        </mc:AlternateContent>
      </w:r>
    </w:p>
    <w:p w14:paraId="37FDB202" w14:textId="77777777" w:rsidR="006342CF" w:rsidRDefault="009A71B6">
      <w:pPr>
        <w:spacing w:after="201" w:line="250" w:lineRule="auto"/>
        <w:ind w:left="58" w:hanging="10"/>
      </w:pPr>
      <w:r>
        <w:rPr>
          <w:noProof/>
        </w:rPr>
        <w:drawing>
          <wp:inline distT="0" distB="0" distL="0" distR="0" wp14:anchorId="1A4ED5EA" wp14:editId="41F77730">
            <wp:extent cx="143256" cy="118906"/>
            <wp:effectExtent l="0" t="0" r="0" b="0"/>
            <wp:docPr id="140845309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3256" cy="118906"/>
                    </a:xfrm>
                    <a:prstGeom prst="rect">
                      <a:avLst/>
                    </a:prstGeom>
                  </pic:spPr>
                </pic:pic>
              </a:graphicData>
            </a:graphic>
          </wp:inline>
        </w:drawing>
      </w:r>
      <w:r w:rsidR="3D7DC95B" w:rsidRPr="3D7DC95B">
        <w:rPr>
          <w:sz w:val="34"/>
          <w:szCs w:val="34"/>
        </w:rPr>
        <w:t>Statutenwijziging en Onderhuurovereenkomst</w:t>
      </w:r>
    </w:p>
    <w:p w14:paraId="5873CF4A" w14:textId="77777777" w:rsidR="006342CF" w:rsidRDefault="3D7DC95B">
      <w:pPr>
        <w:tabs>
          <w:tab w:val="center" w:pos="4579"/>
        </w:tabs>
        <w:spacing w:after="226"/>
      </w:pPr>
      <w:proofErr w:type="spellStart"/>
      <w:proofErr w:type="gramStart"/>
      <w:r w:rsidRPr="3D7DC95B">
        <w:rPr>
          <w:sz w:val="28"/>
          <w:szCs w:val="28"/>
        </w:rPr>
        <w:t>a.Besluit</w:t>
      </w:r>
      <w:proofErr w:type="spellEnd"/>
      <w:proofErr w:type="gramEnd"/>
      <w:r w:rsidRPr="3D7DC95B">
        <w:rPr>
          <w:sz w:val="28"/>
          <w:szCs w:val="28"/>
        </w:rPr>
        <w:t xml:space="preserve"> tot vaststellen van nieuwe statuten voor de VW de Zandweg</w:t>
      </w:r>
    </w:p>
    <w:p w14:paraId="32C395A2" w14:textId="463D390B" w:rsidR="006342CF" w:rsidRDefault="3D7DC95B">
      <w:pPr>
        <w:spacing w:after="200" w:line="265" w:lineRule="auto"/>
        <w:ind w:left="14"/>
        <w:jc w:val="both"/>
      </w:pPr>
      <w:r w:rsidRPr="3D7DC95B">
        <w:rPr>
          <w:sz w:val="26"/>
          <w:szCs w:val="26"/>
        </w:rPr>
        <w:t>De a</w:t>
      </w:r>
      <w:r w:rsidR="00D96CC3">
        <w:rPr>
          <w:sz w:val="26"/>
          <w:szCs w:val="26"/>
        </w:rPr>
        <w:t>lgemene vergadering bijeen op ??</w:t>
      </w:r>
      <w:r w:rsidRPr="3D7DC95B">
        <w:rPr>
          <w:sz w:val="26"/>
          <w:szCs w:val="26"/>
        </w:rPr>
        <w:t>-06-2018 machtigt het bestuur om al die stappen te ondernemen die leiden tot het opnemen van de goedgekeurde statuten in een notariële akte, met in acht name van alle toelichtingen die tijdens deze vergadering door het bestuur zijn gegeven en eventuele aanpassingen die hieronder worden vermeld.</w:t>
      </w:r>
    </w:p>
    <w:p w14:paraId="35115796" w14:textId="77777777" w:rsidR="006342CF" w:rsidRDefault="3D7DC95B">
      <w:pPr>
        <w:spacing w:after="401"/>
        <w:ind w:left="48" w:hanging="10"/>
      </w:pPr>
      <w:r w:rsidRPr="3D7DC95B">
        <w:rPr>
          <w:sz w:val="28"/>
          <w:szCs w:val="28"/>
        </w:rPr>
        <w:t>[</w:t>
      </w:r>
      <w:proofErr w:type="gramStart"/>
      <w:r w:rsidRPr="3D7DC95B">
        <w:rPr>
          <w:sz w:val="28"/>
          <w:szCs w:val="28"/>
        </w:rPr>
        <w:t>eventueel</w:t>
      </w:r>
      <w:proofErr w:type="gramEnd"/>
      <w:r w:rsidRPr="3D7DC95B">
        <w:rPr>
          <w:sz w:val="28"/>
          <w:szCs w:val="28"/>
        </w:rPr>
        <w:t xml:space="preserve"> door de algemene vergadering aangenomen wijzigingen hier handmatig toevoegen]</w:t>
      </w:r>
    </w:p>
    <w:p w14:paraId="250B885D" w14:textId="671596E8" w:rsidR="006342CF" w:rsidRDefault="3D7DC95B">
      <w:pPr>
        <w:spacing w:after="427" w:line="265" w:lineRule="auto"/>
        <w:ind w:left="14" w:right="158" w:firstLine="4"/>
        <w:jc w:val="both"/>
      </w:pPr>
      <w:r w:rsidRPr="3D7DC95B">
        <w:rPr>
          <w:sz w:val="24"/>
          <w:szCs w:val="24"/>
        </w:rPr>
        <w:t>De a</w:t>
      </w:r>
      <w:r w:rsidR="00D96CC3">
        <w:rPr>
          <w:sz w:val="24"/>
          <w:szCs w:val="24"/>
        </w:rPr>
        <w:t>lgemene vergadering bijeen op ??</w:t>
      </w:r>
      <w:r w:rsidRPr="3D7DC95B">
        <w:rPr>
          <w:sz w:val="24"/>
          <w:szCs w:val="24"/>
        </w:rPr>
        <w:t>-062018 machtigt het bestuur om namens VTV-de Zandweg een onderhuurovereenkomst aan te gaan met de Stichting Volkstuinen in Nederland (SVIN).</w:t>
      </w:r>
    </w:p>
    <w:tbl>
      <w:tblPr>
        <w:tblStyle w:val="Tabelraster"/>
        <w:tblpPr w:vertAnchor="page" w:horzAnchor="page" w:tblpX="1464" w:tblpY="775"/>
        <w:tblOverlap w:val="never"/>
        <w:tblW w:w="9216" w:type="dxa"/>
        <w:tblInd w:w="0" w:type="dxa"/>
        <w:tblCellMar>
          <w:top w:w="0" w:type="dxa"/>
          <w:left w:w="14" w:type="dxa"/>
          <w:bottom w:w="0" w:type="dxa"/>
          <w:right w:w="0" w:type="dxa"/>
        </w:tblCellMar>
        <w:tblLook w:val="04A0" w:firstRow="1" w:lastRow="0" w:firstColumn="1" w:lastColumn="0" w:noHBand="0" w:noVBand="1"/>
      </w:tblPr>
      <w:tblGrid>
        <w:gridCol w:w="9216"/>
      </w:tblGrid>
      <w:tr w:rsidR="006342CF" w14:paraId="47C7F1D2" w14:textId="77777777" w:rsidTr="3D7DC95B">
        <w:trPr>
          <w:trHeight w:val="360"/>
        </w:trPr>
        <w:tc>
          <w:tcPr>
            <w:tcW w:w="9216" w:type="dxa"/>
            <w:tcBorders>
              <w:top w:val="single" w:sz="2" w:space="0" w:color="70AD47" w:themeColor="accent6"/>
              <w:left w:val="single" w:sz="2" w:space="0" w:color="70AD47" w:themeColor="accent6"/>
              <w:bottom w:val="single" w:sz="2" w:space="0" w:color="70AD47" w:themeColor="accent6"/>
              <w:right w:val="single" w:sz="2" w:space="0" w:color="70AD47" w:themeColor="accent6"/>
            </w:tcBorders>
          </w:tcPr>
          <w:p w14:paraId="16BFF7D0" w14:textId="424F0DE4" w:rsidR="006342CF" w:rsidRDefault="006342CF" w:rsidP="00D96CC3">
            <w:pPr>
              <w:spacing w:after="0"/>
            </w:pPr>
          </w:p>
        </w:tc>
      </w:tr>
    </w:tbl>
    <w:p w14:paraId="302A0E6D" w14:textId="77777777" w:rsidR="006342CF" w:rsidRDefault="009A71B6">
      <w:pPr>
        <w:spacing w:after="213" w:line="265" w:lineRule="auto"/>
        <w:ind w:left="14" w:firstLine="4"/>
        <w:jc w:val="both"/>
      </w:pPr>
      <w:r>
        <w:rPr>
          <w:noProof/>
        </w:rPr>
        <w:drawing>
          <wp:anchor distT="0" distB="0" distL="114300" distR="114300" simplePos="0" relativeHeight="251664384" behindDoc="0" locked="0" layoutInCell="1" allowOverlap="0" wp14:anchorId="5B0F5ED3" wp14:editId="07777777">
            <wp:simplePos x="0" y="0"/>
            <wp:positionH relativeFrom="page">
              <wp:posOffset>6955536</wp:posOffset>
            </wp:positionH>
            <wp:positionV relativeFrom="page">
              <wp:posOffset>10164931</wp:posOffset>
            </wp:positionV>
            <wp:extent cx="420624" cy="18293"/>
            <wp:effectExtent l="0" t="0" r="0" b="0"/>
            <wp:wrapTopAndBottom/>
            <wp:docPr id="24701" name="Picture 24701"/>
            <wp:cNvGraphicFramePr/>
            <a:graphic xmlns:a="http://schemas.openxmlformats.org/drawingml/2006/main">
              <a:graphicData uri="http://schemas.openxmlformats.org/drawingml/2006/picture">
                <pic:pic xmlns:pic="http://schemas.openxmlformats.org/drawingml/2006/picture">
                  <pic:nvPicPr>
                    <pic:cNvPr id="24701" name="Picture 24701"/>
                    <pic:cNvPicPr/>
                  </pic:nvPicPr>
                  <pic:blipFill>
                    <a:blip r:embed="rId21"/>
                    <a:stretch>
                      <a:fillRect/>
                    </a:stretch>
                  </pic:blipFill>
                  <pic:spPr>
                    <a:xfrm>
                      <a:off x="0" y="0"/>
                      <a:ext cx="420624" cy="18293"/>
                    </a:xfrm>
                    <a:prstGeom prst="rect">
                      <a:avLst/>
                    </a:prstGeom>
                  </pic:spPr>
                </pic:pic>
              </a:graphicData>
            </a:graphic>
          </wp:anchor>
        </w:drawing>
      </w:r>
      <w:r w:rsidRPr="3D7DC95B">
        <w:rPr>
          <w:sz w:val="24"/>
          <w:szCs w:val="24"/>
        </w:rPr>
        <w:t>Van de in totaal 134 uit te brengen stemmen zijn er ter vergadering aanwezig/ vertegenwoordigd. Hiervan zijn</w:t>
      </w:r>
    </w:p>
    <w:p w14:paraId="34AD9940" w14:textId="77777777" w:rsidR="006342CF" w:rsidRDefault="009A71B6">
      <w:pPr>
        <w:spacing w:after="213" w:line="265" w:lineRule="auto"/>
        <w:ind w:left="14" w:firstLine="4"/>
        <w:jc w:val="both"/>
      </w:pPr>
      <w:r>
        <w:rPr>
          <w:noProof/>
        </w:rPr>
        <w:drawing>
          <wp:inline distT="0" distB="0" distL="0" distR="0" wp14:anchorId="03CB11DC" wp14:editId="4A5CDCB1">
            <wp:extent cx="91440" cy="24391"/>
            <wp:effectExtent l="0" t="0" r="0" b="0"/>
            <wp:docPr id="1209413184"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1440" cy="24391"/>
                    </a:xfrm>
                    <a:prstGeom prst="rect">
                      <a:avLst/>
                    </a:prstGeom>
                  </pic:spPr>
                </pic:pic>
              </a:graphicData>
            </a:graphic>
          </wp:inline>
        </w:drawing>
      </w:r>
      <w:proofErr w:type="gramStart"/>
      <w:r w:rsidR="3D7DC95B" w:rsidRPr="3D7DC95B">
        <w:rPr>
          <w:sz w:val="24"/>
          <w:szCs w:val="24"/>
        </w:rPr>
        <w:t>voor</w:t>
      </w:r>
      <w:proofErr w:type="gramEnd"/>
      <w:r w:rsidR="3D7DC95B" w:rsidRPr="3D7DC95B">
        <w:rPr>
          <w:sz w:val="24"/>
          <w:szCs w:val="24"/>
        </w:rPr>
        <w:t xml:space="preserve"> het voorstel tot statutenwijzing en</w:t>
      </w:r>
    </w:p>
    <w:p w14:paraId="204CF89E" w14:textId="77777777" w:rsidR="006342CF" w:rsidRDefault="009A71B6">
      <w:pPr>
        <w:spacing w:after="213" w:line="265" w:lineRule="auto"/>
        <w:ind w:left="14" w:firstLine="4"/>
        <w:jc w:val="both"/>
      </w:pPr>
      <w:r>
        <w:rPr>
          <w:noProof/>
        </w:rPr>
        <w:drawing>
          <wp:inline distT="0" distB="0" distL="0" distR="0" wp14:anchorId="364D7C30" wp14:editId="7CCB620A">
            <wp:extent cx="91440" cy="24391"/>
            <wp:effectExtent l="0" t="0" r="0" b="0"/>
            <wp:docPr id="372253605"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24391"/>
                    </a:xfrm>
                    <a:prstGeom prst="rect">
                      <a:avLst/>
                    </a:prstGeom>
                  </pic:spPr>
                </pic:pic>
              </a:graphicData>
            </a:graphic>
          </wp:inline>
        </w:drawing>
      </w:r>
      <w:proofErr w:type="gramStart"/>
      <w:r w:rsidR="3D7DC95B" w:rsidRPr="3D7DC95B">
        <w:rPr>
          <w:sz w:val="24"/>
          <w:szCs w:val="24"/>
        </w:rPr>
        <w:t>tegen</w:t>
      </w:r>
      <w:proofErr w:type="gramEnd"/>
      <w:r w:rsidR="3D7DC95B" w:rsidRPr="3D7DC95B">
        <w:rPr>
          <w:sz w:val="24"/>
          <w:szCs w:val="24"/>
        </w:rPr>
        <w:t xml:space="preserve"> het voorstel tot statutenwijziging.</w:t>
      </w:r>
    </w:p>
    <w:p w14:paraId="71A2AC6F" w14:textId="0386C686" w:rsidR="006342CF" w:rsidRDefault="006342CF" w:rsidP="009A71B6">
      <w:pPr>
        <w:spacing w:after="204"/>
        <w:ind w:left="29" w:hanging="10"/>
      </w:pPr>
    </w:p>
    <w:p w14:paraId="289206EB" w14:textId="77777777" w:rsidR="006342CF" w:rsidRDefault="3D7DC95B">
      <w:pPr>
        <w:pStyle w:val="Kop1"/>
      </w:pPr>
      <w:proofErr w:type="gramStart"/>
      <w:r>
        <w:t>EN</w:t>
      </w:r>
      <w:proofErr w:type="gramEnd"/>
    </w:p>
    <w:p w14:paraId="523E55D0" w14:textId="77777777" w:rsidR="006342CF" w:rsidRDefault="009A71B6">
      <w:pPr>
        <w:spacing w:after="132" w:line="265" w:lineRule="auto"/>
        <w:ind w:left="14" w:firstLine="4"/>
        <w:jc w:val="both"/>
      </w:pPr>
      <w:r>
        <w:rPr>
          <w:noProof/>
        </w:rPr>
        <w:drawing>
          <wp:inline distT="0" distB="0" distL="0" distR="0" wp14:anchorId="18B8B364" wp14:editId="66D18FDD">
            <wp:extent cx="195072" cy="24391"/>
            <wp:effectExtent l="0" t="0" r="0" b="0"/>
            <wp:docPr id="848416730"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5072" cy="24391"/>
                    </a:xfrm>
                    <a:prstGeom prst="rect">
                      <a:avLst/>
                    </a:prstGeom>
                  </pic:spPr>
                </pic:pic>
              </a:graphicData>
            </a:graphic>
          </wp:inline>
        </w:drawing>
      </w:r>
      <w:r w:rsidR="3D7DC95B" w:rsidRPr="3D7DC95B">
        <w:rPr>
          <w:sz w:val="24"/>
          <w:szCs w:val="24"/>
        </w:rPr>
        <w:t xml:space="preserve">. </w:t>
      </w:r>
      <w:proofErr w:type="gramStart"/>
      <w:r w:rsidR="3D7DC95B" w:rsidRPr="3D7DC95B">
        <w:rPr>
          <w:sz w:val="24"/>
          <w:szCs w:val="24"/>
        </w:rPr>
        <w:t>voor</w:t>
      </w:r>
      <w:proofErr w:type="gramEnd"/>
      <w:r w:rsidR="3D7DC95B" w:rsidRPr="3D7DC95B">
        <w:rPr>
          <w:sz w:val="24"/>
          <w:szCs w:val="24"/>
        </w:rPr>
        <w:t xml:space="preserve"> goedkeuring van de onderhuurovereenkomst met SVIN</w:t>
      </w:r>
    </w:p>
    <w:p w14:paraId="49A7AA9C" w14:textId="77777777" w:rsidR="006342CF" w:rsidRDefault="009A71B6">
      <w:pPr>
        <w:spacing w:after="213" w:line="265" w:lineRule="auto"/>
        <w:ind w:left="14" w:firstLine="4"/>
        <w:jc w:val="both"/>
      </w:pPr>
      <w:r>
        <w:rPr>
          <w:noProof/>
        </w:rPr>
        <w:drawing>
          <wp:inline distT="0" distB="0" distL="0" distR="0" wp14:anchorId="6711F59D" wp14:editId="042341F2">
            <wp:extent cx="195072" cy="24391"/>
            <wp:effectExtent l="0" t="0" r="0" b="0"/>
            <wp:docPr id="232758541"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5072" cy="24391"/>
                    </a:xfrm>
                    <a:prstGeom prst="rect">
                      <a:avLst/>
                    </a:prstGeom>
                  </pic:spPr>
                </pic:pic>
              </a:graphicData>
            </a:graphic>
          </wp:inline>
        </w:drawing>
      </w:r>
      <w:proofErr w:type="gramStart"/>
      <w:r w:rsidR="3D7DC95B" w:rsidRPr="3D7DC95B">
        <w:rPr>
          <w:sz w:val="24"/>
          <w:szCs w:val="24"/>
        </w:rPr>
        <w:t>.tegen</w:t>
      </w:r>
      <w:proofErr w:type="gramEnd"/>
      <w:r w:rsidR="3D7DC95B" w:rsidRPr="3D7DC95B">
        <w:rPr>
          <w:sz w:val="24"/>
          <w:szCs w:val="24"/>
        </w:rPr>
        <w:t xml:space="preserve"> goedkeuring van de onderhuurovereenkomst met SVIN</w:t>
      </w:r>
    </w:p>
    <w:p w14:paraId="230B10E8" w14:textId="1D52CAB0" w:rsidR="006342CF" w:rsidRDefault="006342CF" w:rsidP="009A71B6">
      <w:pPr>
        <w:spacing w:after="204"/>
        <w:ind w:left="20" w:hanging="10"/>
      </w:pPr>
    </w:p>
    <w:p w14:paraId="788B4028" w14:textId="77777777" w:rsidR="006342CF" w:rsidRDefault="3D7DC95B">
      <w:pPr>
        <w:spacing w:after="559" w:line="265" w:lineRule="auto"/>
        <w:ind w:left="14" w:firstLine="4"/>
        <w:jc w:val="both"/>
      </w:pPr>
      <w:r w:rsidRPr="3D7DC95B">
        <w:rPr>
          <w:sz w:val="24"/>
          <w:szCs w:val="24"/>
        </w:rPr>
        <w:t>Goedgekeurd d.d.</w:t>
      </w:r>
      <w:proofErr w:type="gramStart"/>
      <w:r w:rsidRPr="3D7DC95B">
        <w:rPr>
          <w:sz w:val="24"/>
          <w:szCs w:val="24"/>
        </w:rPr>
        <w:t xml:space="preserve"> ..</w:t>
      </w:r>
      <w:proofErr w:type="gramEnd"/>
      <w:r w:rsidRPr="3D7DC95B">
        <w:rPr>
          <w:sz w:val="24"/>
          <w:szCs w:val="24"/>
        </w:rPr>
        <w:t xml:space="preserve"> . 2018</w:t>
      </w:r>
    </w:p>
    <w:p w14:paraId="78B4650D" w14:textId="302EA676" w:rsidR="006342CF" w:rsidRDefault="3D7DC95B">
      <w:pPr>
        <w:tabs>
          <w:tab w:val="center" w:pos="5801"/>
        </w:tabs>
        <w:spacing w:after="213" w:line="265" w:lineRule="auto"/>
      </w:pPr>
      <w:r w:rsidRPr="3D7DC95B">
        <w:rPr>
          <w:sz w:val="24"/>
          <w:szCs w:val="24"/>
        </w:rPr>
        <w:t>Voorzitter</w:t>
      </w:r>
      <w:r w:rsidR="009A71B6">
        <w:rPr>
          <w:sz w:val="24"/>
          <w:szCs w:val="24"/>
        </w:rPr>
        <w:t xml:space="preserve">                                                                   </w:t>
      </w:r>
      <w:r w:rsidRPr="3D7DC95B">
        <w:rPr>
          <w:sz w:val="24"/>
          <w:szCs w:val="24"/>
        </w:rPr>
        <w:t>Secretaris</w:t>
      </w:r>
    </w:p>
    <w:sectPr w:rsidR="006342CF">
      <w:footerReference w:type="even" r:id="rId26"/>
      <w:footerReference w:type="default" r:id="rId27"/>
      <w:footerReference w:type="first" r:id="rId28"/>
      <w:pgSz w:w="11904" w:h="16829"/>
      <w:pgMar w:top="775" w:right="1320" w:bottom="1875" w:left="1498" w:header="708" w:footer="6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E8AC" w14:textId="77777777" w:rsidR="00000000" w:rsidRDefault="009A71B6">
      <w:pPr>
        <w:spacing w:after="0" w:line="240" w:lineRule="auto"/>
      </w:pPr>
      <w:r>
        <w:separator/>
      </w:r>
    </w:p>
  </w:endnote>
  <w:endnote w:type="continuationSeparator" w:id="0">
    <w:p w14:paraId="1679A078" w14:textId="77777777" w:rsidR="00000000" w:rsidRDefault="009A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77777777" w:rsidR="006342CF" w:rsidRDefault="006342C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41E47" w14:textId="3B3A8BFB" w:rsidR="006342CF" w:rsidRDefault="009A71B6">
    <w:pPr>
      <w:spacing w:after="0"/>
      <w:jc w:val="right"/>
    </w:pPr>
    <w:r>
      <w:fldChar w:fldCharType="begin"/>
    </w:r>
    <w:r>
      <w:instrText xml:space="preserve"> PAGE   \* MERGEFORMAT </w:instrText>
    </w:r>
    <w:r>
      <w:fldChar w:fldCharType="separate"/>
    </w:r>
    <w:r w:rsidR="00D96CC3" w:rsidRPr="00D96CC3">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6342CF" w:rsidRDefault="006342C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E7E4" w14:textId="5DDBF964" w:rsidR="006342CF" w:rsidRDefault="009A71B6">
    <w:pPr>
      <w:spacing w:after="0"/>
      <w:ind w:right="-782"/>
      <w:jc w:val="right"/>
    </w:pPr>
    <w:r>
      <w:fldChar w:fldCharType="begin"/>
    </w:r>
    <w:r>
      <w:instrText xml:space="preserve"> PAGE   \* MERGEFORMAT </w:instrText>
    </w:r>
    <w:r>
      <w:fldChar w:fldCharType="separate"/>
    </w:r>
    <w:r w:rsidRPr="009A71B6">
      <w:rPr>
        <w:rFonts w:ascii="Times New Roman" w:eastAsia="Times New Roman" w:hAnsi="Times New Roman" w:cs="Times New Roman"/>
        <w:noProof/>
        <w:sz w:val="24"/>
      </w:rPr>
      <w:t>8</w:t>
    </w:r>
    <w:r>
      <w:rPr>
        <w:rFonts w:ascii="Times New Roman" w:eastAsia="Times New Roman" w:hAnsi="Times New Roman" w:cs="Times New Roman"/>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0AAE" w14:textId="14D52363" w:rsidR="006342CF" w:rsidRDefault="009A71B6">
    <w:pPr>
      <w:spacing w:after="0"/>
      <w:ind w:right="-782"/>
      <w:jc w:val="right"/>
    </w:pPr>
    <w:r>
      <w:fldChar w:fldCharType="begin"/>
    </w:r>
    <w:r>
      <w:instrText xml:space="preserve"> PAGE   \* MERGEFORMAT </w:instrText>
    </w:r>
    <w:r>
      <w:fldChar w:fldCharType="separate"/>
    </w:r>
    <w:r w:rsidRPr="009A71B6">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B90EB" w14:textId="77777777" w:rsidR="006342CF" w:rsidRDefault="009A71B6">
    <w:pPr>
      <w:spacing w:after="0"/>
      <w:ind w:right="-782"/>
      <w:jc w:val="right"/>
    </w:pPr>
    <w:r>
      <w:fldChar w:fldCharType="begin"/>
    </w:r>
    <w:r>
      <w:instrText xml:space="preserve"> PAGE   \* MERGEFORMAT </w:instrText>
    </w:r>
    <w:r>
      <w:fldChar w:fldCharType="separate"/>
    </w:r>
    <w:r>
      <w:rPr>
        <w:rFonts w:ascii="Times New Roman" w:eastAsia="Times New Roman" w:hAnsi="Times New Roman" w:cs="Times New Roman"/>
        <w:sz w:val="24"/>
      </w:rPr>
      <w:t>5</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8249B" w14:textId="77777777" w:rsidR="00000000" w:rsidRDefault="009A71B6">
      <w:pPr>
        <w:spacing w:after="0" w:line="240" w:lineRule="auto"/>
      </w:pPr>
      <w:r>
        <w:separator/>
      </w:r>
    </w:p>
  </w:footnote>
  <w:footnote w:type="continuationSeparator" w:id="0">
    <w:p w14:paraId="24390F09" w14:textId="77777777" w:rsidR="00000000" w:rsidRDefault="009A7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4177D"/>
    <w:multiLevelType w:val="hybridMultilevel"/>
    <w:tmpl w:val="71A0A3DE"/>
    <w:lvl w:ilvl="0" w:tplc="E9CCE7FE">
      <w:start w:val="1"/>
      <w:numFmt w:val="decimal"/>
      <w:lvlText w:val="%1."/>
      <w:lvlJc w:val="left"/>
      <w:pPr>
        <w:ind w:left="14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82B85C68">
      <w:start w:val="1"/>
      <w:numFmt w:val="lowerLetter"/>
      <w:lvlText w:val="%2."/>
      <w:lvlJc w:val="left"/>
      <w:pPr>
        <w:ind w:left="8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11CE3A4">
      <w:start w:val="1"/>
      <w:numFmt w:val="lowerRoman"/>
      <w:lvlText w:val="%3"/>
      <w:lvlJc w:val="left"/>
      <w:pPr>
        <w:ind w:left="14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A126B726">
      <w:start w:val="1"/>
      <w:numFmt w:val="decimal"/>
      <w:lvlText w:val="%4"/>
      <w:lvlJc w:val="left"/>
      <w:pPr>
        <w:ind w:left="22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344CDE0">
      <w:start w:val="1"/>
      <w:numFmt w:val="lowerLetter"/>
      <w:lvlText w:val="%5"/>
      <w:lvlJc w:val="left"/>
      <w:pPr>
        <w:ind w:left="29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2B09E54">
      <w:start w:val="1"/>
      <w:numFmt w:val="lowerRoman"/>
      <w:lvlText w:val="%6"/>
      <w:lvlJc w:val="left"/>
      <w:pPr>
        <w:ind w:left="36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8D8092E">
      <w:start w:val="1"/>
      <w:numFmt w:val="decimal"/>
      <w:lvlText w:val="%7"/>
      <w:lvlJc w:val="left"/>
      <w:pPr>
        <w:ind w:left="43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9DC285EE">
      <w:start w:val="1"/>
      <w:numFmt w:val="lowerLetter"/>
      <w:lvlText w:val="%8"/>
      <w:lvlJc w:val="left"/>
      <w:pPr>
        <w:ind w:left="50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616BA5C">
      <w:start w:val="1"/>
      <w:numFmt w:val="lowerRoman"/>
      <w:lvlText w:val="%9"/>
      <w:lvlJc w:val="left"/>
      <w:pPr>
        <w:ind w:left="58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78977B44"/>
    <w:multiLevelType w:val="hybridMultilevel"/>
    <w:tmpl w:val="4FCA813C"/>
    <w:lvl w:ilvl="0" w:tplc="42BEE298">
      <w:start w:val="1"/>
      <w:numFmt w:val="decimal"/>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B5062DA">
      <w:start w:val="1"/>
      <w:numFmt w:val="lowerLetter"/>
      <w:lvlText w:val="%2"/>
      <w:lvlJc w:val="left"/>
      <w:pPr>
        <w:ind w:left="5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7C8DE74">
      <w:start w:val="1"/>
      <w:numFmt w:val="lowerLetter"/>
      <w:lvlRestart w:val="0"/>
      <w:lvlText w:val="%3."/>
      <w:lvlJc w:val="left"/>
      <w:pPr>
        <w:ind w:left="8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94EEA62">
      <w:start w:val="1"/>
      <w:numFmt w:val="decimal"/>
      <w:lvlText w:val="%4"/>
      <w:lvlJc w:val="left"/>
      <w:pPr>
        <w:ind w:left="15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ACA62BA">
      <w:start w:val="1"/>
      <w:numFmt w:val="lowerLetter"/>
      <w:lvlText w:val="%5"/>
      <w:lvlJc w:val="left"/>
      <w:pPr>
        <w:ind w:left="22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D4EA9FA0">
      <w:start w:val="1"/>
      <w:numFmt w:val="lowerRoman"/>
      <w:lvlText w:val="%6"/>
      <w:lvlJc w:val="left"/>
      <w:pPr>
        <w:ind w:left="29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413E33E8">
      <w:start w:val="1"/>
      <w:numFmt w:val="decimal"/>
      <w:lvlText w:val="%7"/>
      <w:lvlJc w:val="left"/>
      <w:pPr>
        <w:ind w:left="36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D3CCA38">
      <w:start w:val="1"/>
      <w:numFmt w:val="lowerLetter"/>
      <w:lvlText w:val="%8"/>
      <w:lvlJc w:val="left"/>
      <w:pPr>
        <w:ind w:left="43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6FA421C">
      <w:start w:val="1"/>
      <w:numFmt w:val="lowerRoman"/>
      <w:lvlText w:val="%9"/>
      <w:lvlJc w:val="left"/>
      <w:pPr>
        <w:ind w:left="51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7C41139A"/>
    <w:multiLevelType w:val="hybridMultilevel"/>
    <w:tmpl w:val="71D80016"/>
    <w:lvl w:ilvl="0" w:tplc="B114E920">
      <w:start w:val="1"/>
      <w:numFmt w:val="decimal"/>
      <w:lvlText w:val="%1."/>
      <w:lvlJc w:val="left"/>
      <w:pPr>
        <w:ind w:left="45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002262AA">
      <w:start w:val="1"/>
      <w:numFmt w:val="lowerLetter"/>
      <w:lvlText w:val="%2"/>
      <w:lvlJc w:val="left"/>
      <w:pPr>
        <w:ind w:left="115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8C7297E8">
      <w:start w:val="1"/>
      <w:numFmt w:val="lowerRoman"/>
      <w:lvlText w:val="%3"/>
      <w:lvlJc w:val="left"/>
      <w:pPr>
        <w:ind w:left="187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03C63E1E">
      <w:start w:val="1"/>
      <w:numFmt w:val="decimal"/>
      <w:lvlText w:val="%4"/>
      <w:lvlJc w:val="left"/>
      <w:pPr>
        <w:ind w:left="259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98DCA176">
      <w:start w:val="1"/>
      <w:numFmt w:val="lowerLetter"/>
      <w:lvlText w:val="%5"/>
      <w:lvlJc w:val="left"/>
      <w:pPr>
        <w:ind w:left="331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B8E0E550">
      <w:start w:val="1"/>
      <w:numFmt w:val="lowerRoman"/>
      <w:lvlText w:val="%6"/>
      <w:lvlJc w:val="left"/>
      <w:pPr>
        <w:ind w:left="403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EFC60F2E">
      <w:start w:val="1"/>
      <w:numFmt w:val="decimal"/>
      <w:lvlText w:val="%7"/>
      <w:lvlJc w:val="left"/>
      <w:pPr>
        <w:ind w:left="475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B7EA2DFA">
      <w:start w:val="1"/>
      <w:numFmt w:val="lowerLetter"/>
      <w:lvlText w:val="%8"/>
      <w:lvlJc w:val="left"/>
      <w:pPr>
        <w:ind w:left="547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1CC04712">
      <w:start w:val="1"/>
      <w:numFmt w:val="lowerRoman"/>
      <w:lvlText w:val="%9"/>
      <w:lvlJc w:val="left"/>
      <w:pPr>
        <w:ind w:left="619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DC95B"/>
    <w:rsid w:val="006342CF"/>
    <w:rsid w:val="0093791C"/>
    <w:rsid w:val="009A71B6"/>
    <w:rsid w:val="00D96CC3"/>
    <w:rsid w:val="3D7DC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C246"/>
  <w15:docId w15:val="{99A50146-6823-42A2-8678-485C861F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unhideWhenUsed/>
    <w:qFormat/>
    <w:pPr>
      <w:keepNext/>
      <w:keepLines/>
      <w:spacing w:after="347"/>
      <w:ind w:left="24"/>
      <w:outlineLvl w:val="0"/>
    </w:pPr>
    <w:rPr>
      <w:rFonts w:ascii="Calibri" w:eastAsia="Calibri" w:hAnsi="Calibri" w:cs="Calibr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000000"/>
      <w:sz w:val="20"/>
    </w:rPr>
  </w:style>
  <w:style w:type="table" w:styleId="Tabelraster">
    <w:name w:val="Table 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image" Target="media/image9.jp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8.jp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4.jpeg"/><Relationship Id="rId28"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image" Target="media/image13.jpeg"/><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E603C272</Template>
  <TotalTime>2</TotalTime>
  <Pages>7</Pages>
  <Words>861</Words>
  <Characters>4738</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Machiel van der Linden</dc:creator>
  <cp:keywords/>
  <cp:lastModifiedBy>Machiel van der Linden</cp:lastModifiedBy>
  <cp:revision>2</cp:revision>
  <dcterms:created xsi:type="dcterms:W3CDTF">2018-05-14T06:32:00Z</dcterms:created>
  <dcterms:modified xsi:type="dcterms:W3CDTF">2018-05-14T06:32:00Z</dcterms:modified>
</cp:coreProperties>
</file>